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F2047" w14:textId="77777777" w:rsidR="004F2400" w:rsidRPr="00713982" w:rsidRDefault="004F2400" w:rsidP="003B4E32">
      <w:pPr>
        <w:pStyle w:val="Default"/>
        <w:jc w:val="center"/>
        <w:rPr>
          <w:rFonts w:ascii="Times New Roman" w:hAnsi="Times New Roman" w:cs="Times New Roman"/>
          <w:b/>
          <w:bCs/>
          <w:color w:val="auto"/>
          <w:sz w:val="22"/>
          <w:szCs w:val="22"/>
        </w:rPr>
      </w:pPr>
      <w:bookmarkStart w:id="0" w:name="_GoBack"/>
      <w:bookmarkEnd w:id="0"/>
    </w:p>
    <w:p w14:paraId="7927CA5B" w14:textId="77777777" w:rsidR="00FC5B78" w:rsidRPr="00713982" w:rsidRDefault="00FC5B78" w:rsidP="003B4E32">
      <w:pPr>
        <w:pStyle w:val="Default"/>
        <w:jc w:val="center"/>
        <w:rPr>
          <w:rFonts w:ascii="Times New Roman" w:hAnsi="Times New Roman" w:cs="Times New Roman"/>
          <w:b/>
          <w:bCs/>
          <w:color w:val="auto"/>
          <w:sz w:val="22"/>
          <w:szCs w:val="22"/>
        </w:rPr>
      </w:pPr>
    </w:p>
    <w:p w14:paraId="068AF4C8" w14:textId="77777777" w:rsidR="00FC5B78" w:rsidRPr="00713982" w:rsidRDefault="00FC5B78" w:rsidP="003B4E32">
      <w:pPr>
        <w:pStyle w:val="Default"/>
        <w:jc w:val="center"/>
        <w:rPr>
          <w:rFonts w:ascii="Times New Roman" w:hAnsi="Times New Roman" w:cs="Times New Roman"/>
          <w:b/>
          <w:bCs/>
          <w:color w:val="auto"/>
          <w:sz w:val="22"/>
          <w:szCs w:val="22"/>
        </w:rPr>
      </w:pPr>
    </w:p>
    <w:p w14:paraId="132D7A54" w14:textId="77777777" w:rsidR="004F2400" w:rsidRPr="0073047F" w:rsidRDefault="003B4E32" w:rsidP="00FC5B78">
      <w:pPr>
        <w:pStyle w:val="Default"/>
        <w:rPr>
          <w:rFonts w:ascii="Times New Roman" w:hAnsi="Times New Roman" w:cs="Times New Roman"/>
          <w:b/>
          <w:bCs/>
          <w:color w:val="auto"/>
          <w:sz w:val="22"/>
          <w:szCs w:val="22"/>
          <w:u w:val="single"/>
        </w:rPr>
      </w:pPr>
      <w:r w:rsidRPr="0073047F">
        <w:rPr>
          <w:rFonts w:ascii="Times New Roman" w:hAnsi="Times New Roman" w:cs="Times New Roman"/>
          <w:b/>
          <w:bCs/>
          <w:color w:val="auto"/>
          <w:sz w:val="22"/>
          <w:szCs w:val="22"/>
          <w:u w:val="single"/>
        </w:rPr>
        <w:t xml:space="preserve">Accordo </w:t>
      </w:r>
      <w:r w:rsidR="004F2400" w:rsidRPr="0073047F">
        <w:rPr>
          <w:rFonts w:ascii="Times New Roman" w:hAnsi="Times New Roman" w:cs="Times New Roman"/>
          <w:b/>
          <w:bCs/>
          <w:color w:val="auto"/>
          <w:sz w:val="22"/>
          <w:szCs w:val="22"/>
          <w:u w:val="single"/>
        </w:rPr>
        <w:t>q</w:t>
      </w:r>
      <w:r w:rsidRPr="0073047F">
        <w:rPr>
          <w:rFonts w:ascii="Times New Roman" w:hAnsi="Times New Roman" w:cs="Times New Roman"/>
          <w:b/>
          <w:bCs/>
          <w:color w:val="auto"/>
          <w:sz w:val="22"/>
          <w:szCs w:val="22"/>
          <w:u w:val="single"/>
        </w:rPr>
        <w:t xml:space="preserve">uadro </w:t>
      </w:r>
      <w:r w:rsidR="004F2400" w:rsidRPr="0073047F">
        <w:rPr>
          <w:rFonts w:ascii="Times New Roman" w:hAnsi="Times New Roman" w:cs="Times New Roman"/>
          <w:b/>
          <w:bCs/>
          <w:color w:val="auto"/>
          <w:sz w:val="22"/>
          <w:szCs w:val="22"/>
          <w:u w:val="single"/>
        </w:rPr>
        <w:t>r</w:t>
      </w:r>
      <w:r w:rsidRPr="0073047F">
        <w:rPr>
          <w:rFonts w:ascii="Times New Roman" w:hAnsi="Times New Roman" w:cs="Times New Roman"/>
          <w:b/>
          <w:bCs/>
          <w:color w:val="auto"/>
          <w:sz w:val="22"/>
          <w:szCs w:val="22"/>
          <w:u w:val="single"/>
        </w:rPr>
        <w:t xml:space="preserve">egionale </w:t>
      </w:r>
      <w:r w:rsidR="004F2400" w:rsidRPr="0073047F">
        <w:rPr>
          <w:rFonts w:ascii="Times New Roman" w:hAnsi="Times New Roman" w:cs="Times New Roman"/>
          <w:b/>
          <w:bCs/>
          <w:color w:val="auto"/>
          <w:sz w:val="22"/>
          <w:szCs w:val="22"/>
          <w:u w:val="single"/>
        </w:rPr>
        <w:t>Sardegna</w:t>
      </w:r>
    </w:p>
    <w:p w14:paraId="65B1C353" w14:textId="77777777" w:rsidR="004F2400" w:rsidRPr="00713982" w:rsidRDefault="004F2400" w:rsidP="003B4E32">
      <w:pPr>
        <w:pStyle w:val="Default"/>
        <w:jc w:val="center"/>
        <w:rPr>
          <w:rFonts w:ascii="Times New Roman" w:hAnsi="Times New Roman" w:cs="Times New Roman"/>
          <w:b/>
          <w:bCs/>
          <w:color w:val="auto"/>
          <w:sz w:val="22"/>
          <w:szCs w:val="22"/>
        </w:rPr>
      </w:pPr>
    </w:p>
    <w:p w14:paraId="4462A058" w14:textId="528DA001" w:rsidR="003B4E32" w:rsidRPr="00713982" w:rsidRDefault="00FC5B78" w:rsidP="00FC5B78">
      <w:pPr>
        <w:pStyle w:val="Default"/>
        <w:jc w:val="both"/>
        <w:rPr>
          <w:rFonts w:ascii="Times New Roman" w:hAnsi="Times New Roman" w:cs="Times New Roman"/>
          <w:color w:val="auto"/>
          <w:sz w:val="22"/>
          <w:szCs w:val="22"/>
        </w:rPr>
      </w:pPr>
      <w:r w:rsidRPr="00713982">
        <w:rPr>
          <w:rFonts w:ascii="Times New Roman" w:hAnsi="Times New Roman" w:cs="Times New Roman"/>
          <w:b/>
          <w:bCs/>
          <w:color w:val="auto"/>
          <w:sz w:val="22"/>
          <w:szCs w:val="22"/>
        </w:rPr>
        <w:t>Per l’a</w:t>
      </w:r>
      <w:r w:rsidR="004F2400" w:rsidRPr="00713982">
        <w:rPr>
          <w:rFonts w:ascii="Times New Roman" w:hAnsi="Times New Roman" w:cs="Times New Roman"/>
          <w:b/>
          <w:bCs/>
          <w:color w:val="auto"/>
          <w:sz w:val="22"/>
          <w:szCs w:val="22"/>
        </w:rPr>
        <w:t xml:space="preserve">ttuazione </w:t>
      </w:r>
      <w:r w:rsidRPr="00713982">
        <w:rPr>
          <w:rFonts w:ascii="Times New Roman" w:hAnsi="Times New Roman" w:cs="Times New Roman"/>
          <w:b/>
          <w:bCs/>
          <w:color w:val="auto"/>
          <w:sz w:val="22"/>
          <w:szCs w:val="22"/>
        </w:rPr>
        <w:t>dell’</w:t>
      </w:r>
      <w:r w:rsidR="004F2400" w:rsidRPr="00713982">
        <w:rPr>
          <w:rFonts w:ascii="Times New Roman" w:hAnsi="Times New Roman" w:cs="Times New Roman"/>
          <w:b/>
          <w:bCs/>
          <w:color w:val="auto"/>
          <w:sz w:val="22"/>
          <w:szCs w:val="22"/>
        </w:rPr>
        <w:t xml:space="preserve">art. </w:t>
      </w:r>
      <w:r w:rsidR="003B4E32" w:rsidRPr="00713982">
        <w:rPr>
          <w:rFonts w:ascii="Times New Roman" w:hAnsi="Times New Roman" w:cs="Times New Roman"/>
          <w:b/>
          <w:bCs/>
          <w:color w:val="auto"/>
          <w:sz w:val="22"/>
          <w:szCs w:val="22"/>
        </w:rPr>
        <w:t xml:space="preserve"> 88, </w:t>
      </w:r>
      <w:r w:rsidR="0073047F">
        <w:rPr>
          <w:rFonts w:ascii="Times New Roman" w:hAnsi="Times New Roman" w:cs="Times New Roman"/>
          <w:b/>
          <w:bCs/>
          <w:color w:val="auto"/>
          <w:sz w:val="22"/>
          <w:szCs w:val="22"/>
        </w:rPr>
        <w:t>c</w:t>
      </w:r>
      <w:r w:rsidR="004F2400" w:rsidRPr="00713982">
        <w:rPr>
          <w:rFonts w:ascii="Times New Roman" w:hAnsi="Times New Roman" w:cs="Times New Roman"/>
          <w:b/>
          <w:bCs/>
          <w:color w:val="auto"/>
          <w:sz w:val="22"/>
          <w:szCs w:val="22"/>
        </w:rPr>
        <w:t xml:space="preserve">omma </w:t>
      </w:r>
      <w:r w:rsidR="003B4E32" w:rsidRPr="00713982">
        <w:rPr>
          <w:rFonts w:ascii="Times New Roman" w:hAnsi="Times New Roman" w:cs="Times New Roman"/>
          <w:b/>
          <w:bCs/>
          <w:color w:val="auto"/>
          <w:sz w:val="22"/>
          <w:szCs w:val="22"/>
        </w:rPr>
        <w:t xml:space="preserve">1, DL </w:t>
      </w:r>
      <w:r w:rsidR="004F2400" w:rsidRPr="00713982">
        <w:rPr>
          <w:rFonts w:ascii="Times New Roman" w:hAnsi="Times New Roman" w:cs="Times New Roman"/>
          <w:b/>
          <w:bCs/>
          <w:color w:val="auto"/>
          <w:sz w:val="22"/>
          <w:szCs w:val="22"/>
        </w:rPr>
        <w:t xml:space="preserve"> 34/2020</w:t>
      </w:r>
      <w:r w:rsidR="0073047F">
        <w:rPr>
          <w:rFonts w:ascii="Times New Roman" w:hAnsi="Times New Roman" w:cs="Times New Roman"/>
          <w:b/>
          <w:bCs/>
          <w:color w:val="auto"/>
          <w:sz w:val="22"/>
          <w:szCs w:val="22"/>
        </w:rPr>
        <w:t>,</w:t>
      </w:r>
      <w:r w:rsidRPr="00713982">
        <w:rPr>
          <w:rFonts w:ascii="Times New Roman" w:hAnsi="Times New Roman" w:cs="Times New Roman"/>
          <w:b/>
          <w:bCs/>
          <w:color w:val="auto"/>
          <w:sz w:val="22"/>
          <w:szCs w:val="22"/>
        </w:rPr>
        <w:t xml:space="preserve"> </w:t>
      </w:r>
      <w:r w:rsidR="004F2400" w:rsidRPr="00713982">
        <w:rPr>
          <w:rFonts w:ascii="Times New Roman" w:hAnsi="Times New Roman" w:cs="Times New Roman"/>
          <w:b/>
          <w:bCs/>
          <w:color w:val="auto"/>
          <w:sz w:val="22"/>
          <w:szCs w:val="22"/>
        </w:rPr>
        <w:t xml:space="preserve"> </w:t>
      </w:r>
      <w:r w:rsidRPr="00713982">
        <w:rPr>
          <w:rFonts w:ascii="Times New Roman" w:hAnsi="Times New Roman" w:cs="Times New Roman"/>
          <w:b/>
          <w:bCs/>
          <w:color w:val="auto"/>
          <w:sz w:val="22"/>
          <w:szCs w:val="22"/>
        </w:rPr>
        <w:t>dell’</w:t>
      </w:r>
      <w:r w:rsidR="004F2400" w:rsidRPr="00713982">
        <w:rPr>
          <w:rFonts w:ascii="Times New Roman" w:hAnsi="Times New Roman" w:cs="Times New Roman"/>
          <w:b/>
          <w:bCs/>
          <w:color w:val="auto"/>
          <w:sz w:val="22"/>
          <w:szCs w:val="22"/>
        </w:rPr>
        <w:t xml:space="preserve">art. </w:t>
      </w:r>
      <w:r w:rsidR="003B4E32" w:rsidRPr="00713982">
        <w:rPr>
          <w:rFonts w:ascii="Times New Roman" w:hAnsi="Times New Roman" w:cs="Times New Roman"/>
          <w:b/>
          <w:bCs/>
          <w:color w:val="auto"/>
          <w:sz w:val="22"/>
          <w:szCs w:val="22"/>
        </w:rPr>
        <w:t xml:space="preserve">4 DL </w:t>
      </w:r>
      <w:r w:rsidR="004F2400" w:rsidRPr="00713982">
        <w:rPr>
          <w:rFonts w:ascii="Times New Roman" w:hAnsi="Times New Roman" w:cs="Times New Roman"/>
          <w:b/>
          <w:bCs/>
          <w:color w:val="auto"/>
          <w:sz w:val="22"/>
          <w:szCs w:val="22"/>
        </w:rPr>
        <w:t xml:space="preserve"> </w:t>
      </w:r>
      <w:r w:rsidR="003B4E32" w:rsidRPr="00713982">
        <w:rPr>
          <w:rFonts w:ascii="Times New Roman" w:hAnsi="Times New Roman" w:cs="Times New Roman"/>
          <w:b/>
          <w:bCs/>
          <w:color w:val="auto"/>
          <w:sz w:val="22"/>
          <w:szCs w:val="22"/>
        </w:rPr>
        <w:t>104/2020</w:t>
      </w:r>
    </w:p>
    <w:p w14:paraId="16AE3217" w14:textId="00A2AFB7" w:rsidR="003B4E32" w:rsidRPr="00713982" w:rsidRDefault="00FC5B78" w:rsidP="00FC5B78">
      <w:pPr>
        <w:pStyle w:val="Default"/>
        <w:jc w:val="both"/>
        <w:rPr>
          <w:rFonts w:ascii="Times New Roman" w:hAnsi="Times New Roman" w:cs="Times New Roman"/>
          <w:b/>
          <w:bCs/>
          <w:color w:val="auto"/>
          <w:sz w:val="22"/>
          <w:szCs w:val="22"/>
        </w:rPr>
      </w:pPr>
      <w:r w:rsidRPr="00713982">
        <w:rPr>
          <w:rFonts w:ascii="Times New Roman" w:hAnsi="Times New Roman" w:cs="Times New Roman"/>
          <w:b/>
          <w:bCs/>
          <w:color w:val="auto"/>
          <w:sz w:val="22"/>
          <w:szCs w:val="22"/>
        </w:rPr>
        <w:t xml:space="preserve">e del </w:t>
      </w:r>
      <w:r w:rsidR="003B4E32" w:rsidRPr="00713982">
        <w:rPr>
          <w:rFonts w:ascii="Times New Roman" w:hAnsi="Times New Roman" w:cs="Times New Roman"/>
          <w:b/>
          <w:bCs/>
          <w:color w:val="auto"/>
          <w:sz w:val="22"/>
          <w:szCs w:val="22"/>
        </w:rPr>
        <w:t>D</w:t>
      </w:r>
      <w:r w:rsidRPr="00713982">
        <w:rPr>
          <w:rFonts w:ascii="Times New Roman" w:hAnsi="Times New Roman" w:cs="Times New Roman"/>
          <w:b/>
          <w:bCs/>
          <w:color w:val="auto"/>
          <w:sz w:val="22"/>
          <w:szCs w:val="22"/>
        </w:rPr>
        <w:t xml:space="preserve">ecreto Ministro del </w:t>
      </w:r>
      <w:r w:rsidR="003B4E32" w:rsidRPr="00713982">
        <w:rPr>
          <w:rFonts w:ascii="Times New Roman" w:hAnsi="Times New Roman" w:cs="Times New Roman"/>
          <w:b/>
          <w:bCs/>
          <w:color w:val="auto"/>
          <w:sz w:val="22"/>
          <w:szCs w:val="22"/>
        </w:rPr>
        <w:t>L</w:t>
      </w:r>
      <w:r w:rsidRPr="00713982">
        <w:rPr>
          <w:rFonts w:ascii="Times New Roman" w:hAnsi="Times New Roman" w:cs="Times New Roman"/>
          <w:b/>
          <w:bCs/>
          <w:color w:val="auto"/>
          <w:sz w:val="22"/>
          <w:szCs w:val="22"/>
        </w:rPr>
        <w:t xml:space="preserve">avoro e delle Politiche sociali </w:t>
      </w:r>
      <w:r w:rsidR="003B4E32" w:rsidRPr="00713982">
        <w:rPr>
          <w:rFonts w:ascii="Times New Roman" w:hAnsi="Times New Roman" w:cs="Times New Roman"/>
          <w:b/>
          <w:bCs/>
          <w:color w:val="auto"/>
          <w:sz w:val="22"/>
          <w:szCs w:val="22"/>
        </w:rPr>
        <w:t xml:space="preserve">9 </w:t>
      </w:r>
      <w:r w:rsidRPr="00713982">
        <w:rPr>
          <w:rFonts w:ascii="Times New Roman" w:hAnsi="Times New Roman" w:cs="Times New Roman"/>
          <w:b/>
          <w:bCs/>
          <w:color w:val="auto"/>
          <w:sz w:val="22"/>
          <w:szCs w:val="22"/>
        </w:rPr>
        <w:t xml:space="preserve">ottobre </w:t>
      </w:r>
      <w:r w:rsidR="003B4E32" w:rsidRPr="00713982">
        <w:rPr>
          <w:rFonts w:ascii="Times New Roman" w:hAnsi="Times New Roman" w:cs="Times New Roman"/>
          <w:b/>
          <w:bCs/>
          <w:color w:val="auto"/>
          <w:sz w:val="22"/>
          <w:szCs w:val="22"/>
        </w:rPr>
        <w:t>2020</w:t>
      </w:r>
    </w:p>
    <w:p w14:paraId="33C45D8B" w14:textId="77777777" w:rsidR="003B4E32" w:rsidRPr="00713982" w:rsidRDefault="003B4E32" w:rsidP="004F2400">
      <w:pPr>
        <w:pStyle w:val="Default"/>
        <w:jc w:val="both"/>
        <w:rPr>
          <w:rFonts w:ascii="Times New Roman" w:hAnsi="Times New Roman" w:cs="Times New Roman"/>
          <w:color w:val="auto"/>
          <w:sz w:val="22"/>
          <w:szCs w:val="22"/>
        </w:rPr>
      </w:pPr>
    </w:p>
    <w:p w14:paraId="0F457863" w14:textId="184DAB6E" w:rsidR="003B4E32" w:rsidRPr="00713982" w:rsidRDefault="003B4E32" w:rsidP="004F2400">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Il giorno </w:t>
      </w:r>
      <w:r w:rsidR="009E7C6A">
        <w:rPr>
          <w:rFonts w:ascii="Times New Roman" w:hAnsi="Times New Roman" w:cs="Times New Roman"/>
          <w:color w:val="auto"/>
          <w:sz w:val="22"/>
          <w:szCs w:val="22"/>
        </w:rPr>
        <w:t xml:space="preserve">14 dicembre </w:t>
      </w:r>
      <w:r w:rsidRPr="00713982">
        <w:rPr>
          <w:rFonts w:ascii="Times New Roman" w:hAnsi="Times New Roman" w:cs="Times New Roman"/>
          <w:color w:val="auto"/>
          <w:sz w:val="22"/>
          <w:szCs w:val="22"/>
        </w:rPr>
        <w:t>2020</w:t>
      </w:r>
      <w:r w:rsidR="004F2400" w:rsidRPr="00713982">
        <w:rPr>
          <w:rFonts w:ascii="Times New Roman" w:hAnsi="Times New Roman" w:cs="Times New Roman"/>
          <w:color w:val="auto"/>
          <w:sz w:val="22"/>
          <w:szCs w:val="22"/>
        </w:rPr>
        <w:t>,</w:t>
      </w:r>
      <w:r w:rsidRPr="00713982">
        <w:rPr>
          <w:rFonts w:ascii="Times New Roman" w:hAnsi="Times New Roman" w:cs="Times New Roman"/>
          <w:color w:val="auto"/>
          <w:sz w:val="22"/>
          <w:szCs w:val="22"/>
        </w:rPr>
        <w:t xml:space="preserve"> in </w:t>
      </w:r>
      <w:r w:rsidR="004F2400" w:rsidRPr="00713982">
        <w:rPr>
          <w:rFonts w:ascii="Times New Roman" w:hAnsi="Times New Roman" w:cs="Times New Roman"/>
          <w:color w:val="auto"/>
          <w:sz w:val="22"/>
          <w:szCs w:val="22"/>
        </w:rPr>
        <w:t xml:space="preserve">videoconferenza dalle rispettive sedi regionali, si sono incontrate </w:t>
      </w:r>
      <w:r w:rsidR="004F2400" w:rsidRPr="00713982">
        <w:rPr>
          <w:rFonts w:ascii="Times New Roman" w:hAnsi="Times New Roman" w:cs="Times New Roman"/>
          <w:sz w:val="22"/>
          <w:szCs w:val="22"/>
        </w:rPr>
        <w:t xml:space="preserve">le rappresentanze regionali delle Associazioni cooperativistiche AGCI Solidarietà, Federsolidarietà Confcooperative e Legacoopsociali e le Organizzazioni sindacali FP CGIL, FP CGIL e UIL FPL della Sardegna, per discutere delle misure idonee a dare attuazione agli artt. </w:t>
      </w:r>
      <w:r w:rsidRPr="00713982">
        <w:rPr>
          <w:rFonts w:ascii="Times New Roman" w:hAnsi="Times New Roman" w:cs="Times New Roman"/>
          <w:color w:val="auto"/>
          <w:sz w:val="22"/>
          <w:szCs w:val="22"/>
        </w:rPr>
        <w:t xml:space="preserve"> </w:t>
      </w:r>
      <w:r w:rsidR="004F2400" w:rsidRPr="00713982">
        <w:rPr>
          <w:rFonts w:ascii="Times New Roman" w:hAnsi="Times New Roman" w:cs="Times New Roman"/>
          <w:bCs/>
          <w:color w:val="auto"/>
          <w:sz w:val="22"/>
          <w:szCs w:val="22"/>
        </w:rPr>
        <w:t>88, Comma 1 del DL  34/2020 e 4 del DL  104/2020</w:t>
      </w:r>
      <w:r w:rsidR="00FC5B78" w:rsidRPr="00713982">
        <w:rPr>
          <w:rFonts w:ascii="Times New Roman" w:hAnsi="Times New Roman" w:cs="Times New Roman"/>
          <w:bCs/>
          <w:color w:val="auto"/>
          <w:sz w:val="22"/>
          <w:szCs w:val="22"/>
        </w:rPr>
        <w:t>.</w:t>
      </w:r>
    </w:p>
    <w:p w14:paraId="77282E1A" w14:textId="77777777" w:rsidR="003B4E32" w:rsidRPr="00713982" w:rsidRDefault="003B4E32" w:rsidP="003B4E32">
      <w:pPr>
        <w:pStyle w:val="Default"/>
        <w:jc w:val="both"/>
        <w:rPr>
          <w:rFonts w:ascii="Times New Roman" w:hAnsi="Times New Roman" w:cs="Times New Roman"/>
          <w:color w:val="auto"/>
          <w:sz w:val="22"/>
          <w:szCs w:val="22"/>
        </w:rPr>
      </w:pPr>
    </w:p>
    <w:p w14:paraId="12B3C3CE" w14:textId="560A0458" w:rsidR="000D4275" w:rsidRPr="00713982" w:rsidRDefault="004F2400" w:rsidP="003B4E32">
      <w:pPr>
        <w:pStyle w:val="Default"/>
        <w:jc w:val="both"/>
        <w:rPr>
          <w:rFonts w:ascii="Times New Roman" w:hAnsi="Times New Roman" w:cs="Times New Roman"/>
          <w:color w:val="auto"/>
          <w:sz w:val="22"/>
          <w:szCs w:val="22"/>
        </w:rPr>
      </w:pPr>
      <w:r w:rsidRPr="0073047F">
        <w:rPr>
          <w:rFonts w:ascii="Times New Roman" w:hAnsi="Times New Roman" w:cs="Times New Roman"/>
          <w:b/>
          <w:bCs/>
          <w:color w:val="auto"/>
          <w:sz w:val="22"/>
          <w:szCs w:val="22"/>
        </w:rPr>
        <w:t>Hanno partecipato alla riunione</w:t>
      </w:r>
      <w:r w:rsidR="000D4275" w:rsidRPr="0073047F">
        <w:rPr>
          <w:rFonts w:ascii="Times New Roman" w:hAnsi="Times New Roman" w:cs="Times New Roman"/>
          <w:b/>
          <w:bCs/>
          <w:color w:val="auto"/>
          <w:sz w:val="22"/>
          <w:szCs w:val="22"/>
        </w:rPr>
        <w:t>,</w:t>
      </w:r>
      <w:r w:rsidRPr="0073047F">
        <w:rPr>
          <w:rFonts w:ascii="Times New Roman" w:hAnsi="Times New Roman" w:cs="Times New Roman"/>
          <w:b/>
          <w:bCs/>
          <w:color w:val="auto"/>
          <w:sz w:val="22"/>
          <w:szCs w:val="22"/>
        </w:rPr>
        <w:t xml:space="preserve"> </w:t>
      </w:r>
      <w:r w:rsidR="000D4275" w:rsidRPr="0073047F">
        <w:rPr>
          <w:rFonts w:ascii="Times New Roman" w:hAnsi="Times New Roman" w:cs="Times New Roman"/>
          <w:b/>
          <w:bCs/>
          <w:color w:val="auto"/>
          <w:sz w:val="22"/>
          <w:szCs w:val="22"/>
        </w:rPr>
        <w:t>per l</w:t>
      </w:r>
      <w:r w:rsidRPr="0073047F">
        <w:rPr>
          <w:rFonts w:ascii="Times New Roman" w:hAnsi="Times New Roman" w:cs="Times New Roman"/>
          <w:b/>
          <w:bCs/>
          <w:color w:val="auto"/>
          <w:sz w:val="22"/>
          <w:szCs w:val="22"/>
        </w:rPr>
        <w:t>e A</w:t>
      </w:r>
      <w:r w:rsidR="003B4E32" w:rsidRPr="0073047F">
        <w:rPr>
          <w:rFonts w:ascii="Times New Roman" w:hAnsi="Times New Roman" w:cs="Times New Roman"/>
          <w:b/>
          <w:bCs/>
          <w:color w:val="auto"/>
          <w:sz w:val="22"/>
          <w:szCs w:val="22"/>
        </w:rPr>
        <w:t xml:space="preserve">ssociazioni </w:t>
      </w:r>
      <w:r w:rsidRPr="0073047F">
        <w:rPr>
          <w:rFonts w:ascii="Times New Roman" w:hAnsi="Times New Roman" w:cs="Times New Roman"/>
          <w:b/>
          <w:bCs/>
          <w:color w:val="auto"/>
          <w:sz w:val="22"/>
          <w:szCs w:val="22"/>
        </w:rPr>
        <w:t>Cooperativistiche</w:t>
      </w:r>
      <w:r w:rsidR="003B4E32" w:rsidRPr="00713982">
        <w:rPr>
          <w:rFonts w:ascii="Times New Roman" w:hAnsi="Times New Roman" w:cs="Times New Roman"/>
          <w:color w:val="auto"/>
          <w:sz w:val="22"/>
          <w:szCs w:val="22"/>
        </w:rPr>
        <w:t xml:space="preserve">: </w:t>
      </w:r>
    </w:p>
    <w:p w14:paraId="060844EF" w14:textId="77777777" w:rsidR="009E7C6A" w:rsidRDefault="000D4275"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br/>
      </w:r>
      <w:r w:rsidR="003B4E32" w:rsidRPr="00713982">
        <w:rPr>
          <w:rFonts w:ascii="Times New Roman" w:hAnsi="Times New Roman" w:cs="Times New Roman"/>
          <w:color w:val="auto"/>
          <w:sz w:val="22"/>
          <w:szCs w:val="22"/>
        </w:rPr>
        <w:t xml:space="preserve">AGCI </w:t>
      </w:r>
      <w:r w:rsidR="00FC5B78" w:rsidRPr="00713982">
        <w:rPr>
          <w:rFonts w:ascii="Times New Roman" w:hAnsi="Times New Roman" w:cs="Times New Roman"/>
          <w:color w:val="auto"/>
          <w:sz w:val="22"/>
          <w:szCs w:val="22"/>
        </w:rPr>
        <w:t xml:space="preserve">Sardegna, Giovanni Angelo Loi; </w:t>
      </w:r>
    </w:p>
    <w:p w14:paraId="0896D9A4" w14:textId="4D3E2E8F" w:rsidR="000D4275"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Confcooperative Federsolidarietà </w:t>
      </w:r>
      <w:r w:rsidR="000D4275" w:rsidRPr="00713982">
        <w:rPr>
          <w:rFonts w:ascii="Times New Roman" w:hAnsi="Times New Roman" w:cs="Times New Roman"/>
          <w:color w:val="auto"/>
          <w:sz w:val="22"/>
          <w:szCs w:val="22"/>
        </w:rPr>
        <w:t>Sardegna</w:t>
      </w:r>
      <w:r w:rsidR="009E7C6A">
        <w:rPr>
          <w:rFonts w:ascii="Times New Roman" w:hAnsi="Times New Roman" w:cs="Times New Roman"/>
          <w:color w:val="auto"/>
          <w:sz w:val="22"/>
          <w:szCs w:val="22"/>
        </w:rPr>
        <w:t>, Antonello Pili;</w:t>
      </w:r>
    </w:p>
    <w:p w14:paraId="5B7D87DD" w14:textId="52EC032F"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Legacoop</w:t>
      </w:r>
      <w:r w:rsidR="000D4275" w:rsidRPr="00713982">
        <w:rPr>
          <w:rFonts w:ascii="Times New Roman" w:hAnsi="Times New Roman" w:cs="Times New Roman"/>
          <w:color w:val="auto"/>
          <w:sz w:val="22"/>
          <w:szCs w:val="22"/>
        </w:rPr>
        <w:t>sociali Sardegna</w:t>
      </w:r>
      <w:r w:rsidR="009E7C6A">
        <w:rPr>
          <w:rFonts w:ascii="Times New Roman" w:hAnsi="Times New Roman" w:cs="Times New Roman"/>
          <w:color w:val="auto"/>
          <w:sz w:val="22"/>
          <w:szCs w:val="22"/>
        </w:rPr>
        <w:t>, Andrea Pianu;</w:t>
      </w:r>
    </w:p>
    <w:p w14:paraId="1EDB88AC" w14:textId="77777777" w:rsidR="000D4275" w:rsidRPr="00713982" w:rsidRDefault="000D4275" w:rsidP="003B4E32">
      <w:pPr>
        <w:pStyle w:val="Default"/>
        <w:jc w:val="both"/>
        <w:rPr>
          <w:rFonts w:ascii="Times New Roman" w:hAnsi="Times New Roman" w:cs="Times New Roman"/>
          <w:b/>
          <w:bCs/>
          <w:color w:val="auto"/>
          <w:sz w:val="22"/>
          <w:szCs w:val="22"/>
        </w:rPr>
      </w:pPr>
    </w:p>
    <w:p w14:paraId="79D22331" w14:textId="6CFF1DA8" w:rsidR="003B4E32" w:rsidRDefault="003B4E32" w:rsidP="003B4E32">
      <w:pPr>
        <w:pStyle w:val="Default"/>
        <w:jc w:val="both"/>
        <w:rPr>
          <w:rFonts w:ascii="Times New Roman" w:hAnsi="Times New Roman" w:cs="Times New Roman"/>
          <w:bCs/>
          <w:color w:val="auto"/>
          <w:sz w:val="22"/>
          <w:szCs w:val="22"/>
        </w:rPr>
      </w:pPr>
      <w:r w:rsidRPr="0073047F">
        <w:rPr>
          <w:rFonts w:ascii="Times New Roman" w:hAnsi="Times New Roman" w:cs="Times New Roman"/>
          <w:b/>
          <w:bCs/>
          <w:color w:val="auto"/>
          <w:sz w:val="22"/>
          <w:szCs w:val="22"/>
        </w:rPr>
        <w:t>Per le Organizzazioni Sindacali</w:t>
      </w:r>
      <w:r w:rsidR="009E7C6A">
        <w:rPr>
          <w:rFonts w:ascii="Times New Roman" w:hAnsi="Times New Roman" w:cs="Times New Roman"/>
          <w:bCs/>
          <w:color w:val="auto"/>
          <w:sz w:val="22"/>
          <w:szCs w:val="22"/>
        </w:rPr>
        <w:t>:</w:t>
      </w:r>
      <w:r w:rsidRPr="00713982">
        <w:rPr>
          <w:rFonts w:ascii="Times New Roman" w:hAnsi="Times New Roman" w:cs="Times New Roman"/>
          <w:bCs/>
          <w:color w:val="auto"/>
          <w:sz w:val="22"/>
          <w:szCs w:val="22"/>
        </w:rPr>
        <w:t xml:space="preserve"> </w:t>
      </w:r>
    </w:p>
    <w:p w14:paraId="1E4027EC" w14:textId="77777777" w:rsidR="0073047F" w:rsidRPr="00713982" w:rsidRDefault="0073047F" w:rsidP="003B4E32">
      <w:pPr>
        <w:pStyle w:val="Default"/>
        <w:jc w:val="both"/>
        <w:rPr>
          <w:rFonts w:ascii="Times New Roman" w:hAnsi="Times New Roman" w:cs="Times New Roman"/>
          <w:color w:val="auto"/>
          <w:sz w:val="22"/>
          <w:szCs w:val="22"/>
        </w:rPr>
      </w:pPr>
    </w:p>
    <w:p w14:paraId="0D9CFCF3" w14:textId="1221AE12"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FP CGIL</w:t>
      </w:r>
      <w:r w:rsidR="000D4275" w:rsidRPr="00713982">
        <w:rPr>
          <w:rFonts w:ascii="Times New Roman" w:hAnsi="Times New Roman" w:cs="Times New Roman"/>
          <w:color w:val="auto"/>
          <w:sz w:val="22"/>
          <w:szCs w:val="22"/>
        </w:rPr>
        <w:t xml:space="preserve"> Sardegna</w:t>
      </w:r>
      <w:r w:rsidR="00FC5B78" w:rsidRPr="00713982">
        <w:rPr>
          <w:rFonts w:ascii="Times New Roman" w:hAnsi="Times New Roman" w:cs="Times New Roman"/>
          <w:color w:val="auto"/>
          <w:sz w:val="22"/>
          <w:szCs w:val="22"/>
        </w:rPr>
        <w:t>, Roberta Gessa</w:t>
      </w:r>
      <w:r w:rsidR="009E7C6A">
        <w:rPr>
          <w:rFonts w:ascii="Times New Roman" w:hAnsi="Times New Roman" w:cs="Times New Roman"/>
          <w:color w:val="auto"/>
          <w:sz w:val="22"/>
          <w:szCs w:val="22"/>
        </w:rPr>
        <w:t xml:space="preserve">; </w:t>
      </w:r>
    </w:p>
    <w:p w14:paraId="5AA0AA5A" w14:textId="56D76A8C" w:rsidR="003B4E32" w:rsidRPr="00713982" w:rsidRDefault="000D4275"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CISL FP Sardegna</w:t>
      </w:r>
      <w:r w:rsidR="00FC5B78" w:rsidRPr="00713982">
        <w:rPr>
          <w:rFonts w:ascii="Times New Roman" w:hAnsi="Times New Roman" w:cs="Times New Roman"/>
          <w:color w:val="auto"/>
          <w:sz w:val="22"/>
          <w:szCs w:val="22"/>
        </w:rPr>
        <w:t>, Massimo Cinus</w:t>
      </w:r>
      <w:r w:rsidR="009E7C6A">
        <w:rPr>
          <w:rFonts w:ascii="Times New Roman" w:hAnsi="Times New Roman" w:cs="Times New Roman"/>
          <w:color w:val="auto"/>
          <w:sz w:val="22"/>
          <w:szCs w:val="22"/>
        </w:rPr>
        <w:t>;</w:t>
      </w:r>
    </w:p>
    <w:p w14:paraId="27724738" w14:textId="51C889EB" w:rsidR="003B4E3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UIL FPL </w:t>
      </w:r>
      <w:r w:rsidR="000D4275" w:rsidRPr="00713982">
        <w:rPr>
          <w:rFonts w:ascii="Times New Roman" w:hAnsi="Times New Roman" w:cs="Times New Roman"/>
          <w:color w:val="auto"/>
          <w:sz w:val="22"/>
          <w:szCs w:val="22"/>
        </w:rPr>
        <w:t>Sardegna</w:t>
      </w:r>
      <w:r w:rsidR="00FC5B78" w:rsidRPr="00713982">
        <w:rPr>
          <w:rFonts w:ascii="Times New Roman" w:hAnsi="Times New Roman" w:cs="Times New Roman"/>
          <w:color w:val="auto"/>
          <w:sz w:val="22"/>
          <w:szCs w:val="22"/>
        </w:rPr>
        <w:t>, Fulvia Murru</w:t>
      </w:r>
      <w:r w:rsidR="009E7C6A">
        <w:rPr>
          <w:rFonts w:ascii="Times New Roman" w:hAnsi="Times New Roman" w:cs="Times New Roman"/>
          <w:color w:val="auto"/>
          <w:sz w:val="22"/>
          <w:szCs w:val="22"/>
        </w:rPr>
        <w:t xml:space="preserve">. </w:t>
      </w:r>
    </w:p>
    <w:p w14:paraId="155FD3D1" w14:textId="77777777" w:rsidR="009E7C6A" w:rsidRPr="00713982" w:rsidRDefault="009E7C6A" w:rsidP="003B4E32">
      <w:pPr>
        <w:pStyle w:val="Default"/>
        <w:jc w:val="both"/>
        <w:rPr>
          <w:rFonts w:ascii="Times New Roman" w:hAnsi="Times New Roman" w:cs="Times New Roman"/>
          <w:color w:val="auto"/>
          <w:sz w:val="22"/>
          <w:szCs w:val="22"/>
        </w:rPr>
      </w:pPr>
    </w:p>
    <w:p w14:paraId="6622EFEE" w14:textId="78F9402B" w:rsidR="003B4E32" w:rsidRDefault="003B4E32" w:rsidP="003B4E32">
      <w:pPr>
        <w:pStyle w:val="Default"/>
        <w:jc w:val="both"/>
        <w:rPr>
          <w:rFonts w:ascii="Times New Roman" w:hAnsi="Times New Roman" w:cs="Times New Roman"/>
          <w:color w:val="auto"/>
          <w:sz w:val="22"/>
          <w:szCs w:val="22"/>
        </w:rPr>
      </w:pPr>
      <w:r w:rsidRPr="0073047F">
        <w:rPr>
          <w:rFonts w:ascii="Times New Roman" w:hAnsi="Times New Roman" w:cs="Times New Roman"/>
          <w:b/>
          <w:color w:val="auto"/>
          <w:sz w:val="22"/>
          <w:szCs w:val="22"/>
        </w:rPr>
        <w:t>Visti</w:t>
      </w:r>
      <w:r w:rsidR="00FC5B78" w:rsidRPr="00713982">
        <w:rPr>
          <w:rFonts w:ascii="Times New Roman" w:hAnsi="Times New Roman" w:cs="Times New Roman"/>
          <w:color w:val="auto"/>
          <w:sz w:val="22"/>
          <w:szCs w:val="22"/>
        </w:rPr>
        <w:t>:</w:t>
      </w:r>
      <w:r w:rsidRPr="00713982">
        <w:rPr>
          <w:rFonts w:ascii="Times New Roman" w:hAnsi="Times New Roman" w:cs="Times New Roman"/>
          <w:color w:val="auto"/>
          <w:sz w:val="22"/>
          <w:szCs w:val="22"/>
        </w:rPr>
        <w:t xml:space="preserve"> </w:t>
      </w:r>
    </w:p>
    <w:p w14:paraId="1E484F3F" w14:textId="77777777" w:rsidR="0073047F" w:rsidRPr="00713982" w:rsidRDefault="0073047F" w:rsidP="003B4E32">
      <w:pPr>
        <w:pStyle w:val="Default"/>
        <w:jc w:val="both"/>
        <w:rPr>
          <w:rFonts w:ascii="Times New Roman" w:hAnsi="Times New Roman" w:cs="Times New Roman"/>
          <w:color w:val="auto"/>
          <w:sz w:val="22"/>
          <w:szCs w:val="22"/>
        </w:rPr>
      </w:pPr>
    </w:p>
    <w:p w14:paraId="655B6D54" w14:textId="291E4414"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la normativa vigente in tema di lavoro ed in particolare l'articolo 88 comma 1 del D.L. 19 maggio 2020 n. 34 convertito in Legge 17 luglio 2020 n. 77 che ha disposto l'</w:t>
      </w:r>
      <w:r w:rsidRPr="00713982">
        <w:rPr>
          <w:rFonts w:ascii="Times New Roman" w:hAnsi="Times New Roman" w:cs="Times New Roman"/>
          <w:b/>
          <w:bCs/>
          <w:color w:val="auto"/>
          <w:sz w:val="22"/>
          <w:szCs w:val="22"/>
        </w:rPr>
        <w:t>istituzione presso l'ANPAL del Fondo Nuove Competenze (d’ora in poi chiamato FNC)</w:t>
      </w:r>
      <w:r w:rsidRPr="00713982">
        <w:rPr>
          <w:rFonts w:ascii="Times New Roman" w:hAnsi="Times New Roman" w:cs="Times New Roman"/>
          <w:color w:val="auto"/>
          <w:sz w:val="22"/>
          <w:szCs w:val="22"/>
        </w:rPr>
        <w:t xml:space="preserve">, la cui finalità è quella di "innalzare il livello del capitale umano nel mercato del lavoro, offrendo ai lavoratori ed alle lavoratrici l'opportunità di acquisire </w:t>
      </w:r>
      <w:r w:rsidRPr="00713982">
        <w:rPr>
          <w:rFonts w:ascii="Times New Roman" w:hAnsi="Times New Roman" w:cs="Times New Roman"/>
          <w:b/>
          <w:bCs/>
          <w:color w:val="auto"/>
          <w:sz w:val="22"/>
          <w:szCs w:val="22"/>
        </w:rPr>
        <w:t xml:space="preserve">nuove o maggiori competenze </w:t>
      </w:r>
      <w:r w:rsidRPr="00713982">
        <w:rPr>
          <w:rFonts w:ascii="Times New Roman" w:hAnsi="Times New Roman" w:cs="Times New Roman"/>
          <w:color w:val="auto"/>
          <w:sz w:val="22"/>
          <w:szCs w:val="22"/>
        </w:rPr>
        <w:t>e di dotarsi degli strumenti utili per adattarsi alle nuove condizioni del mercato del lavoro, sostenendo le imprese nel processo di adeguamento ai nuovi modelli organizzativi e produttivi determinati dall'emergenza epidemiologica da Covid-19"</w:t>
      </w:r>
      <w:r w:rsidR="008D1375">
        <w:rPr>
          <w:rFonts w:ascii="Times New Roman" w:hAnsi="Times New Roman" w:cs="Times New Roman"/>
          <w:color w:val="auto"/>
          <w:sz w:val="22"/>
          <w:szCs w:val="22"/>
        </w:rPr>
        <w:t>;</w:t>
      </w:r>
    </w:p>
    <w:p w14:paraId="7F7E109F" w14:textId="09267FB2" w:rsidR="003B4E32" w:rsidRPr="00713982" w:rsidRDefault="003B4E32" w:rsidP="003B4E32">
      <w:pPr>
        <w:pStyle w:val="Default"/>
        <w:spacing w:after="55"/>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il Decreto Interministeriale 09 ottobre 2020</w:t>
      </w:r>
      <w:r w:rsidR="008D1375">
        <w:rPr>
          <w:rFonts w:ascii="Times New Roman" w:hAnsi="Times New Roman" w:cs="Times New Roman"/>
          <w:color w:val="auto"/>
          <w:sz w:val="22"/>
          <w:szCs w:val="22"/>
        </w:rPr>
        <w:t>;</w:t>
      </w:r>
      <w:r w:rsidRPr="00713982">
        <w:rPr>
          <w:rFonts w:ascii="Times New Roman" w:hAnsi="Times New Roman" w:cs="Times New Roman"/>
          <w:color w:val="auto"/>
          <w:sz w:val="22"/>
          <w:szCs w:val="22"/>
        </w:rPr>
        <w:t xml:space="preserve"> </w:t>
      </w:r>
    </w:p>
    <w:p w14:paraId="22508D30" w14:textId="24FD8DA2" w:rsidR="003B4E32" w:rsidRPr="00713982" w:rsidRDefault="003B4E32" w:rsidP="003B4E32">
      <w:pPr>
        <w:pStyle w:val="Default"/>
        <w:spacing w:after="55"/>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la determina n. 461 del 04 novembre 2020 di ANPAL</w:t>
      </w:r>
      <w:r w:rsidR="008D1375">
        <w:rPr>
          <w:rFonts w:ascii="Times New Roman" w:hAnsi="Times New Roman" w:cs="Times New Roman"/>
          <w:color w:val="auto"/>
          <w:sz w:val="22"/>
          <w:szCs w:val="22"/>
        </w:rPr>
        <w:t>;</w:t>
      </w:r>
      <w:r w:rsidRPr="00713982">
        <w:rPr>
          <w:rFonts w:ascii="Times New Roman" w:hAnsi="Times New Roman" w:cs="Times New Roman"/>
          <w:color w:val="auto"/>
          <w:sz w:val="22"/>
          <w:szCs w:val="22"/>
        </w:rPr>
        <w:t xml:space="preserve"> </w:t>
      </w:r>
    </w:p>
    <w:p w14:paraId="651000D5" w14:textId="77777777" w:rsidR="008D1375"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l’avviso del 04 novembre 2020 di ANPAL (termini, modalità di presentazione delle istanze nonché requisiti per l’approvazione delle stesse)</w:t>
      </w:r>
      <w:r w:rsidR="008D1375">
        <w:rPr>
          <w:rFonts w:ascii="Times New Roman" w:hAnsi="Times New Roman" w:cs="Times New Roman"/>
          <w:color w:val="auto"/>
          <w:sz w:val="22"/>
          <w:szCs w:val="22"/>
        </w:rPr>
        <w:t>;</w:t>
      </w:r>
    </w:p>
    <w:p w14:paraId="074533CC" w14:textId="0612DD9B" w:rsidR="003B4E32" w:rsidRPr="009E7C6A" w:rsidRDefault="008D1375" w:rsidP="003B4E32">
      <w:pPr>
        <w:pStyle w:val="Default"/>
        <w:jc w:val="both"/>
        <w:rPr>
          <w:rFonts w:ascii="Times New Roman" w:hAnsi="Times New Roman" w:cs="Times New Roman"/>
          <w:color w:val="auto"/>
          <w:sz w:val="22"/>
          <w:szCs w:val="22"/>
        </w:rPr>
      </w:pPr>
      <w:r w:rsidRPr="009E7C6A">
        <w:rPr>
          <w:rFonts w:ascii="Times New Roman" w:hAnsi="Times New Roman" w:cs="Times New Roman"/>
          <w:color w:val="auto"/>
          <w:sz w:val="22"/>
          <w:szCs w:val="22"/>
        </w:rPr>
        <w:t> la legge regionale 17 maggio 2016 n. 9, recante “Disciplina dei servizi e delle politiche per il lavoro”, con la quale viene – tra l’altro - disciplinato il sistema regionale dei servizi per le politiche del lavoro, istituita l’Agenzia sarda per le politiche del lavoro che, ai sensi dell’art. 10, comma 6, “</w:t>
      </w:r>
      <w:r w:rsidRPr="009E7C6A">
        <w:rPr>
          <w:rStyle w:val="content"/>
          <w:rFonts w:ascii="Times New Roman" w:hAnsi="Times New Roman" w:cs="Times New Roman"/>
          <w:color w:val="auto"/>
          <w:sz w:val="22"/>
          <w:szCs w:val="22"/>
        </w:rPr>
        <w:t xml:space="preserve">svolge, nell'ambito della Rete nazionale dei servizi per le politiche del lavoro di cui all'articolo 1 </w:t>
      </w:r>
      <w:r w:rsidRPr="009E7C6A">
        <w:rPr>
          <w:rStyle w:val="content"/>
          <w:rFonts w:ascii="Times New Roman" w:hAnsi="Times New Roman" w:cs="Times New Roman"/>
          <w:color w:val="auto"/>
          <w:sz w:val="22"/>
          <w:szCs w:val="22"/>
        </w:rPr>
        <w:lastRenderedPageBreak/>
        <w:t>del decreto legislativo n. 150 del 2015, le funzioni di collegamento con l'Agenzia nazionale ANPAL”.</w:t>
      </w:r>
    </w:p>
    <w:p w14:paraId="04E0C5EC" w14:textId="77777777" w:rsidR="003B4E32" w:rsidRPr="00713982" w:rsidRDefault="003B4E32" w:rsidP="003B4E32">
      <w:pPr>
        <w:pStyle w:val="Default"/>
        <w:jc w:val="both"/>
        <w:rPr>
          <w:rFonts w:ascii="Times New Roman" w:hAnsi="Times New Roman" w:cs="Times New Roman"/>
          <w:color w:val="auto"/>
          <w:sz w:val="22"/>
          <w:szCs w:val="22"/>
        </w:rPr>
      </w:pPr>
    </w:p>
    <w:p w14:paraId="3E1593AD" w14:textId="1170F6E5" w:rsidR="003B4E32" w:rsidRDefault="003B4E32" w:rsidP="003B4E32">
      <w:pPr>
        <w:pStyle w:val="Default"/>
        <w:jc w:val="both"/>
        <w:rPr>
          <w:rFonts w:ascii="Times New Roman" w:hAnsi="Times New Roman" w:cs="Times New Roman"/>
          <w:color w:val="auto"/>
          <w:sz w:val="22"/>
          <w:szCs w:val="22"/>
        </w:rPr>
      </w:pPr>
      <w:r w:rsidRPr="0073047F">
        <w:rPr>
          <w:rFonts w:ascii="Times New Roman" w:hAnsi="Times New Roman" w:cs="Times New Roman"/>
          <w:b/>
          <w:color w:val="auto"/>
          <w:sz w:val="22"/>
          <w:szCs w:val="22"/>
        </w:rPr>
        <w:t>In considerazione</w:t>
      </w:r>
      <w:r w:rsidR="00D03DAE" w:rsidRPr="0073047F">
        <w:rPr>
          <w:rFonts w:ascii="Times New Roman" w:hAnsi="Times New Roman" w:cs="Times New Roman"/>
          <w:b/>
          <w:color w:val="auto"/>
          <w:sz w:val="22"/>
          <w:szCs w:val="22"/>
        </w:rPr>
        <w:t xml:space="preserve"> che</w:t>
      </w:r>
      <w:r w:rsidR="00D03DAE" w:rsidRPr="00713982">
        <w:rPr>
          <w:rFonts w:ascii="Times New Roman" w:hAnsi="Times New Roman" w:cs="Times New Roman"/>
          <w:color w:val="auto"/>
          <w:sz w:val="22"/>
          <w:szCs w:val="22"/>
        </w:rPr>
        <w:t>:</w:t>
      </w:r>
    </w:p>
    <w:p w14:paraId="5714D470" w14:textId="77777777" w:rsidR="0073047F" w:rsidRPr="00713982" w:rsidRDefault="0073047F" w:rsidP="003B4E32">
      <w:pPr>
        <w:pStyle w:val="Default"/>
        <w:jc w:val="both"/>
        <w:rPr>
          <w:rFonts w:ascii="Times New Roman" w:hAnsi="Times New Roman" w:cs="Times New Roman"/>
          <w:color w:val="auto"/>
          <w:sz w:val="22"/>
          <w:szCs w:val="22"/>
        </w:rPr>
      </w:pPr>
    </w:p>
    <w:p w14:paraId="5CCF1C60" w14:textId="33E9E058" w:rsidR="003B4E32" w:rsidRPr="00713982" w:rsidRDefault="003B4E32" w:rsidP="003B4E32">
      <w:pPr>
        <w:pStyle w:val="Default"/>
        <w:spacing w:after="55"/>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le parti considerano l’attuazione di percorsi formativi delle lavoratrici e dei lavoratori occupati </w:t>
      </w:r>
      <w:r w:rsidR="00D03DAE" w:rsidRPr="00713982">
        <w:rPr>
          <w:rFonts w:ascii="Times New Roman" w:hAnsi="Times New Roman" w:cs="Times New Roman"/>
          <w:color w:val="auto"/>
          <w:sz w:val="22"/>
          <w:szCs w:val="22"/>
        </w:rPr>
        <w:t>nelle C</w:t>
      </w:r>
      <w:r w:rsidRPr="00713982">
        <w:rPr>
          <w:rFonts w:ascii="Times New Roman" w:hAnsi="Times New Roman" w:cs="Times New Roman"/>
          <w:color w:val="auto"/>
          <w:sz w:val="22"/>
          <w:szCs w:val="22"/>
        </w:rPr>
        <w:t>ooperative</w:t>
      </w:r>
      <w:r w:rsidR="00D03DAE" w:rsidRPr="00713982">
        <w:rPr>
          <w:rFonts w:ascii="Times New Roman" w:hAnsi="Times New Roman" w:cs="Times New Roman"/>
          <w:color w:val="auto"/>
          <w:sz w:val="22"/>
          <w:szCs w:val="22"/>
        </w:rPr>
        <w:t xml:space="preserve"> sociali </w:t>
      </w:r>
      <w:r w:rsidRPr="00713982">
        <w:rPr>
          <w:rFonts w:ascii="Times New Roman" w:hAnsi="Times New Roman" w:cs="Times New Roman"/>
          <w:color w:val="auto"/>
          <w:sz w:val="22"/>
          <w:szCs w:val="22"/>
        </w:rPr>
        <w:t xml:space="preserve">elemento fondamentale per raggiungere obiettivi di una maggiore capacità di risposta ai bisogni di salute e di assistenza richiesti dagli utenti nonché indirizzare più efficacemente le attività di inserimento lavorativo realizzate attraverso la gestione di attività produttive diverse – agricole, industriali, commerciali o di servizi - finalizzate all’impiego di persone svantaggiate, anche attraverso la realizzazione di percorsi innovativi; </w:t>
      </w:r>
    </w:p>
    <w:p w14:paraId="1080887D" w14:textId="77777777" w:rsidR="003B4E32" w:rsidRPr="00713982" w:rsidRDefault="003B4E32" w:rsidP="003B4E32">
      <w:pPr>
        <w:pStyle w:val="Default"/>
        <w:spacing w:after="55"/>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l’accesso al Fondo Nuove Competenze può contribuire alla realizzazione dei suddetti percorsi; </w:t>
      </w:r>
    </w:p>
    <w:p w14:paraId="2E00CF52" w14:textId="76281125"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la situazione emergenziale dovuta all'evento derivante dal</w:t>
      </w:r>
      <w:r w:rsidR="000D4275" w:rsidRPr="00713982">
        <w:rPr>
          <w:rFonts w:ascii="Times New Roman" w:hAnsi="Times New Roman" w:cs="Times New Roman"/>
          <w:color w:val="auto"/>
          <w:sz w:val="22"/>
          <w:szCs w:val="22"/>
        </w:rPr>
        <w:t xml:space="preserve">l’epidemia in atto </w:t>
      </w:r>
      <w:r w:rsidRPr="00713982">
        <w:rPr>
          <w:rFonts w:ascii="Times New Roman" w:hAnsi="Times New Roman" w:cs="Times New Roman"/>
          <w:color w:val="auto"/>
          <w:sz w:val="22"/>
          <w:szCs w:val="22"/>
        </w:rPr>
        <w:t xml:space="preserve">non </w:t>
      </w:r>
      <w:r w:rsidR="000D4275" w:rsidRPr="00713982">
        <w:rPr>
          <w:rFonts w:ascii="Times New Roman" w:hAnsi="Times New Roman" w:cs="Times New Roman"/>
          <w:color w:val="auto"/>
          <w:sz w:val="22"/>
          <w:szCs w:val="22"/>
        </w:rPr>
        <w:t xml:space="preserve">è </w:t>
      </w:r>
      <w:r w:rsidRPr="00713982">
        <w:rPr>
          <w:rFonts w:ascii="Times New Roman" w:hAnsi="Times New Roman" w:cs="Times New Roman"/>
          <w:color w:val="auto"/>
          <w:sz w:val="22"/>
          <w:szCs w:val="22"/>
        </w:rPr>
        <w:t xml:space="preserve">imputabile alle </w:t>
      </w:r>
      <w:r w:rsidR="00D03DAE" w:rsidRPr="00713982">
        <w:rPr>
          <w:rFonts w:ascii="Times New Roman" w:hAnsi="Times New Roman" w:cs="Times New Roman"/>
          <w:color w:val="auto"/>
          <w:sz w:val="22"/>
          <w:szCs w:val="22"/>
        </w:rPr>
        <w:t>C</w:t>
      </w:r>
      <w:r w:rsidRPr="00713982">
        <w:rPr>
          <w:rFonts w:ascii="Times New Roman" w:hAnsi="Times New Roman" w:cs="Times New Roman"/>
          <w:color w:val="auto"/>
          <w:sz w:val="22"/>
          <w:szCs w:val="22"/>
        </w:rPr>
        <w:t>ooperative</w:t>
      </w:r>
      <w:r w:rsidR="00D03DAE" w:rsidRPr="00713982">
        <w:rPr>
          <w:rFonts w:ascii="Times New Roman" w:hAnsi="Times New Roman" w:cs="Times New Roman"/>
          <w:color w:val="auto"/>
          <w:sz w:val="22"/>
          <w:szCs w:val="22"/>
        </w:rPr>
        <w:t xml:space="preserve"> s</w:t>
      </w:r>
      <w:r w:rsidRPr="00713982">
        <w:rPr>
          <w:rFonts w:ascii="Times New Roman" w:hAnsi="Times New Roman" w:cs="Times New Roman"/>
          <w:color w:val="auto"/>
          <w:sz w:val="22"/>
          <w:szCs w:val="22"/>
        </w:rPr>
        <w:t>ociali rientranti nella sfera di applicazione del CCNL delle cooperative sociali, né a</w:t>
      </w:r>
      <w:r w:rsidR="000D4275" w:rsidRPr="00713982">
        <w:rPr>
          <w:rFonts w:ascii="Times New Roman" w:hAnsi="Times New Roman" w:cs="Times New Roman"/>
          <w:color w:val="auto"/>
          <w:sz w:val="22"/>
          <w:szCs w:val="22"/>
        </w:rPr>
        <w:t>lle lavoratrici ed a</w:t>
      </w:r>
      <w:r w:rsidRPr="00713982">
        <w:rPr>
          <w:rFonts w:ascii="Times New Roman" w:hAnsi="Times New Roman" w:cs="Times New Roman"/>
          <w:color w:val="auto"/>
          <w:sz w:val="22"/>
          <w:szCs w:val="22"/>
        </w:rPr>
        <w:t xml:space="preserve">i lavoratori; </w:t>
      </w:r>
    </w:p>
    <w:p w14:paraId="701E4132" w14:textId="6084CECA" w:rsidR="003B4E32" w:rsidRPr="00713982" w:rsidRDefault="003B4E32" w:rsidP="003B4E32">
      <w:pPr>
        <w:pStyle w:val="Default"/>
        <w:spacing w:after="55"/>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il Fondo Nuove Competenze consente alle </w:t>
      </w:r>
      <w:r w:rsidR="00D03DAE" w:rsidRPr="00713982">
        <w:rPr>
          <w:rFonts w:ascii="Times New Roman" w:hAnsi="Times New Roman" w:cs="Times New Roman"/>
          <w:color w:val="auto"/>
          <w:sz w:val="22"/>
          <w:szCs w:val="22"/>
        </w:rPr>
        <w:t>C</w:t>
      </w:r>
      <w:r w:rsidRPr="00713982">
        <w:rPr>
          <w:rFonts w:ascii="Times New Roman" w:hAnsi="Times New Roman" w:cs="Times New Roman"/>
          <w:color w:val="auto"/>
          <w:sz w:val="22"/>
          <w:szCs w:val="22"/>
        </w:rPr>
        <w:t>ooperative</w:t>
      </w:r>
      <w:r w:rsidR="00D03DAE" w:rsidRPr="00713982">
        <w:rPr>
          <w:rFonts w:ascii="Times New Roman" w:hAnsi="Times New Roman" w:cs="Times New Roman"/>
          <w:color w:val="auto"/>
          <w:sz w:val="22"/>
          <w:szCs w:val="22"/>
        </w:rPr>
        <w:t xml:space="preserve"> </w:t>
      </w:r>
      <w:r w:rsidRPr="00713982">
        <w:rPr>
          <w:rFonts w:ascii="Times New Roman" w:hAnsi="Times New Roman" w:cs="Times New Roman"/>
          <w:color w:val="auto"/>
          <w:sz w:val="22"/>
          <w:szCs w:val="22"/>
        </w:rPr>
        <w:t xml:space="preserve">sociali di </w:t>
      </w:r>
      <w:r w:rsidRPr="00713982">
        <w:rPr>
          <w:rFonts w:ascii="Times New Roman" w:hAnsi="Times New Roman" w:cs="Times New Roman"/>
          <w:b/>
          <w:bCs/>
          <w:color w:val="auto"/>
          <w:sz w:val="22"/>
          <w:szCs w:val="22"/>
        </w:rPr>
        <w:t xml:space="preserve">rimodulare l’orario lavorativo </w:t>
      </w:r>
      <w:r w:rsidRPr="00713982">
        <w:rPr>
          <w:rFonts w:ascii="Times New Roman" w:hAnsi="Times New Roman" w:cs="Times New Roman"/>
          <w:color w:val="auto"/>
          <w:sz w:val="22"/>
          <w:szCs w:val="22"/>
        </w:rPr>
        <w:t xml:space="preserve">dei dipendenti, mantenendo le retribuzioni in essere e salvaguardando l’occupazione, e destinare parte di questo tempo </w:t>
      </w:r>
      <w:r w:rsidRPr="00713982">
        <w:rPr>
          <w:rFonts w:ascii="Times New Roman" w:hAnsi="Times New Roman" w:cs="Times New Roman"/>
          <w:b/>
          <w:bCs/>
          <w:color w:val="auto"/>
          <w:sz w:val="22"/>
          <w:szCs w:val="22"/>
        </w:rPr>
        <w:t xml:space="preserve">a percorsi formativi </w:t>
      </w:r>
      <w:r w:rsidRPr="00713982">
        <w:rPr>
          <w:rFonts w:ascii="Times New Roman" w:hAnsi="Times New Roman" w:cs="Times New Roman"/>
          <w:color w:val="auto"/>
          <w:sz w:val="22"/>
          <w:szCs w:val="22"/>
        </w:rPr>
        <w:t xml:space="preserve">e di riqualificazione </w:t>
      </w:r>
      <w:r w:rsidRPr="00713982">
        <w:rPr>
          <w:rFonts w:ascii="Times New Roman" w:hAnsi="Times New Roman" w:cs="Times New Roman"/>
          <w:b/>
          <w:bCs/>
          <w:color w:val="auto"/>
          <w:sz w:val="22"/>
          <w:szCs w:val="22"/>
        </w:rPr>
        <w:t xml:space="preserve">contenendo i costi per le aziende; </w:t>
      </w:r>
    </w:p>
    <w:p w14:paraId="53B81525" w14:textId="14AAB13E" w:rsidR="003B4E32" w:rsidRPr="00713982" w:rsidRDefault="003B4E32" w:rsidP="003B4E32">
      <w:pPr>
        <w:pStyle w:val="Default"/>
        <w:spacing w:after="55"/>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gli accordi di rimodulazione dell'orario di lavoro in risposta alle mutate esigenze or</w:t>
      </w:r>
      <w:r w:rsidR="00D03DAE" w:rsidRPr="00713982">
        <w:rPr>
          <w:rFonts w:ascii="Times New Roman" w:hAnsi="Times New Roman" w:cs="Times New Roman"/>
          <w:color w:val="auto"/>
          <w:sz w:val="22"/>
          <w:szCs w:val="22"/>
        </w:rPr>
        <w:t>ganizzative e produttive delle C</w:t>
      </w:r>
      <w:r w:rsidRPr="00713982">
        <w:rPr>
          <w:rFonts w:ascii="Times New Roman" w:hAnsi="Times New Roman" w:cs="Times New Roman"/>
          <w:color w:val="auto"/>
          <w:sz w:val="22"/>
          <w:szCs w:val="22"/>
        </w:rPr>
        <w:t xml:space="preserve">ooperative sociali devono stabilire che parte dell'orario di lavoro sia finalizzato alla realizzazione di appositi percorsi di sviluppo e/o adeguamento delle competenze dei/le lavoratori/trici; </w:t>
      </w:r>
    </w:p>
    <w:p w14:paraId="5810218E" w14:textId="6B9A23D3" w:rsidR="003B4E32" w:rsidRPr="00713982" w:rsidRDefault="003B4E32" w:rsidP="003B4E32">
      <w:pPr>
        <w:pStyle w:val="Default"/>
        <w:spacing w:after="55"/>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destinatari sono i/le </w:t>
      </w:r>
      <w:r w:rsidRPr="00713982">
        <w:rPr>
          <w:rFonts w:ascii="Times New Roman" w:hAnsi="Times New Roman" w:cs="Times New Roman"/>
          <w:b/>
          <w:color w:val="auto"/>
          <w:sz w:val="22"/>
          <w:szCs w:val="22"/>
        </w:rPr>
        <w:t>l</w:t>
      </w:r>
      <w:r w:rsidRPr="00713982">
        <w:rPr>
          <w:rFonts w:ascii="Times New Roman" w:hAnsi="Times New Roman" w:cs="Times New Roman"/>
          <w:b/>
          <w:bCs/>
          <w:color w:val="auto"/>
          <w:sz w:val="22"/>
          <w:szCs w:val="22"/>
        </w:rPr>
        <w:t xml:space="preserve">avoratori/trici </w:t>
      </w:r>
      <w:r w:rsidR="00790CBE" w:rsidRPr="00713982">
        <w:rPr>
          <w:rFonts w:ascii="Times New Roman" w:hAnsi="Times New Roman" w:cs="Times New Roman"/>
          <w:b/>
          <w:bCs/>
          <w:color w:val="auto"/>
          <w:sz w:val="22"/>
          <w:szCs w:val="22"/>
        </w:rPr>
        <w:t xml:space="preserve">soci/e e </w:t>
      </w:r>
      <w:r w:rsidRPr="00713982">
        <w:rPr>
          <w:rFonts w:ascii="Times New Roman" w:hAnsi="Times New Roman" w:cs="Times New Roman"/>
          <w:b/>
          <w:bCs/>
          <w:color w:val="auto"/>
          <w:sz w:val="22"/>
          <w:szCs w:val="22"/>
        </w:rPr>
        <w:t>dipendenti occupat</w:t>
      </w:r>
      <w:r w:rsidR="00790CBE" w:rsidRPr="00713982">
        <w:rPr>
          <w:rFonts w:ascii="Times New Roman" w:hAnsi="Times New Roman" w:cs="Times New Roman"/>
          <w:b/>
          <w:bCs/>
          <w:color w:val="auto"/>
          <w:sz w:val="22"/>
          <w:szCs w:val="22"/>
        </w:rPr>
        <w:t>e/</w:t>
      </w:r>
      <w:r w:rsidRPr="00713982">
        <w:rPr>
          <w:rFonts w:ascii="Times New Roman" w:hAnsi="Times New Roman" w:cs="Times New Roman"/>
          <w:b/>
          <w:bCs/>
          <w:color w:val="auto"/>
          <w:sz w:val="22"/>
          <w:szCs w:val="22"/>
        </w:rPr>
        <w:t xml:space="preserve">i </w:t>
      </w:r>
      <w:r w:rsidR="00D03DAE" w:rsidRPr="00713982">
        <w:rPr>
          <w:rFonts w:ascii="Times New Roman" w:hAnsi="Times New Roman" w:cs="Times New Roman"/>
          <w:color w:val="auto"/>
          <w:sz w:val="22"/>
          <w:szCs w:val="22"/>
        </w:rPr>
        <w:t>nelle C</w:t>
      </w:r>
      <w:r w:rsidRPr="00713982">
        <w:rPr>
          <w:rFonts w:ascii="Times New Roman" w:hAnsi="Times New Roman" w:cs="Times New Roman"/>
          <w:color w:val="auto"/>
          <w:sz w:val="22"/>
          <w:szCs w:val="22"/>
        </w:rPr>
        <w:t>ooperative</w:t>
      </w:r>
      <w:r w:rsidR="00D03DAE" w:rsidRPr="00713982">
        <w:rPr>
          <w:rFonts w:ascii="Times New Roman" w:hAnsi="Times New Roman" w:cs="Times New Roman"/>
          <w:color w:val="auto"/>
          <w:sz w:val="22"/>
          <w:szCs w:val="22"/>
        </w:rPr>
        <w:t xml:space="preserve"> </w:t>
      </w:r>
      <w:r w:rsidRPr="00713982">
        <w:rPr>
          <w:rFonts w:ascii="Times New Roman" w:hAnsi="Times New Roman" w:cs="Times New Roman"/>
          <w:color w:val="auto"/>
          <w:sz w:val="22"/>
          <w:szCs w:val="22"/>
        </w:rPr>
        <w:t>sociali ammess</w:t>
      </w:r>
      <w:r w:rsidR="00D03DAE" w:rsidRPr="00713982">
        <w:rPr>
          <w:rFonts w:ascii="Times New Roman" w:hAnsi="Times New Roman" w:cs="Times New Roman"/>
          <w:color w:val="auto"/>
          <w:sz w:val="22"/>
          <w:szCs w:val="22"/>
        </w:rPr>
        <w:t>e</w:t>
      </w:r>
      <w:r w:rsidRPr="00713982">
        <w:rPr>
          <w:rFonts w:ascii="Times New Roman" w:hAnsi="Times New Roman" w:cs="Times New Roman"/>
          <w:color w:val="auto"/>
          <w:sz w:val="22"/>
          <w:szCs w:val="22"/>
        </w:rPr>
        <w:t xml:space="preserve"> a beneficiare dei contributi finanziati del </w:t>
      </w:r>
      <w:r w:rsidRPr="00713982">
        <w:rPr>
          <w:rFonts w:ascii="Times New Roman" w:hAnsi="Times New Roman" w:cs="Times New Roman"/>
          <w:b/>
          <w:color w:val="auto"/>
          <w:sz w:val="22"/>
          <w:szCs w:val="22"/>
        </w:rPr>
        <w:t>FNC</w:t>
      </w:r>
      <w:r w:rsidRPr="00713982">
        <w:rPr>
          <w:rFonts w:ascii="Times New Roman" w:hAnsi="Times New Roman" w:cs="Times New Roman"/>
          <w:color w:val="auto"/>
          <w:sz w:val="22"/>
          <w:szCs w:val="22"/>
        </w:rPr>
        <w:t xml:space="preserve"> e per i quali è rimodulato l'orario di lavoro a fronte della partecipazione a percorsi di sviluppo e/o adeguamento delle competenze; </w:t>
      </w:r>
    </w:p>
    <w:p w14:paraId="7DE41AC0" w14:textId="2483B358"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il ricorso al </w:t>
      </w:r>
      <w:r w:rsidRPr="00713982">
        <w:rPr>
          <w:rFonts w:ascii="Times New Roman" w:hAnsi="Times New Roman" w:cs="Times New Roman"/>
          <w:b/>
          <w:color w:val="auto"/>
          <w:sz w:val="22"/>
          <w:szCs w:val="22"/>
        </w:rPr>
        <w:t>FNC</w:t>
      </w:r>
      <w:r w:rsidRPr="00713982">
        <w:rPr>
          <w:rFonts w:ascii="Times New Roman" w:hAnsi="Times New Roman" w:cs="Times New Roman"/>
          <w:color w:val="auto"/>
          <w:sz w:val="22"/>
          <w:szCs w:val="22"/>
        </w:rPr>
        <w:t xml:space="preserve"> </w:t>
      </w:r>
      <w:r w:rsidRPr="00713982">
        <w:rPr>
          <w:rFonts w:ascii="Times New Roman" w:hAnsi="Times New Roman" w:cs="Times New Roman"/>
          <w:bCs/>
          <w:color w:val="auto"/>
          <w:sz w:val="22"/>
          <w:szCs w:val="22"/>
        </w:rPr>
        <w:t xml:space="preserve">ha </w:t>
      </w:r>
      <w:r w:rsidR="00D03DAE" w:rsidRPr="00713982">
        <w:rPr>
          <w:rFonts w:ascii="Times New Roman" w:hAnsi="Times New Roman" w:cs="Times New Roman"/>
          <w:bCs/>
          <w:color w:val="auto"/>
          <w:sz w:val="22"/>
          <w:szCs w:val="22"/>
        </w:rPr>
        <w:t>l’</w:t>
      </w:r>
      <w:r w:rsidRPr="00713982">
        <w:rPr>
          <w:rFonts w:ascii="Times New Roman" w:hAnsi="Times New Roman" w:cs="Times New Roman"/>
          <w:bCs/>
          <w:color w:val="auto"/>
          <w:sz w:val="22"/>
          <w:szCs w:val="22"/>
        </w:rPr>
        <w:t xml:space="preserve">obiettivo </w:t>
      </w:r>
      <w:r w:rsidR="00D03DAE" w:rsidRPr="00713982">
        <w:rPr>
          <w:rFonts w:ascii="Times New Roman" w:hAnsi="Times New Roman" w:cs="Times New Roman"/>
          <w:bCs/>
          <w:color w:val="auto"/>
          <w:sz w:val="22"/>
          <w:szCs w:val="22"/>
        </w:rPr>
        <w:t>del</w:t>
      </w:r>
      <w:r w:rsidRPr="00713982">
        <w:rPr>
          <w:rFonts w:ascii="Times New Roman" w:hAnsi="Times New Roman" w:cs="Times New Roman"/>
          <w:color w:val="auto"/>
          <w:sz w:val="22"/>
          <w:szCs w:val="22"/>
        </w:rPr>
        <w:t>l’</w:t>
      </w:r>
      <w:r w:rsidRPr="00713982">
        <w:rPr>
          <w:rFonts w:ascii="Times New Roman" w:hAnsi="Times New Roman" w:cs="Times New Roman"/>
          <w:b/>
          <w:color w:val="auto"/>
          <w:sz w:val="22"/>
          <w:szCs w:val="22"/>
        </w:rPr>
        <w:t xml:space="preserve">accrescimento </w:t>
      </w:r>
      <w:r w:rsidR="00D03DAE" w:rsidRPr="00713982">
        <w:rPr>
          <w:rFonts w:ascii="Times New Roman" w:hAnsi="Times New Roman" w:cs="Times New Roman"/>
          <w:b/>
          <w:color w:val="auto"/>
          <w:sz w:val="22"/>
          <w:szCs w:val="22"/>
        </w:rPr>
        <w:t>delle competenze delle</w:t>
      </w:r>
      <w:r w:rsidRPr="00713982">
        <w:rPr>
          <w:rFonts w:ascii="Times New Roman" w:hAnsi="Times New Roman" w:cs="Times New Roman"/>
          <w:b/>
          <w:color w:val="auto"/>
          <w:sz w:val="22"/>
          <w:szCs w:val="22"/>
        </w:rPr>
        <w:t xml:space="preserve"> lavoratrici </w:t>
      </w:r>
      <w:r w:rsidR="00D03DAE" w:rsidRPr="00713982">
        <w:rPr>
          <w:rFonts w:ascii="Times New Roman" w:hAnsi="Times New Roman" w:cs="Times New Roman"/>
          <w:b/>
          <w:color w:val="auto"/>
          <w:sz w:val="22"/>
          <w:szCs w:val="22"/>
        </w:rPr>
        <w:t xml:space="preserve">e dei lavoratori </w:t>
      </w:r>
      <w:r w:rsidR="00D03DAE" w:rsidRPr="0073047F">
        <w:rPr>
          <w:rFonts w:ascii="Times New Roman" w:hAnsi="Times New Roman" w:cs="Times New Roman"/>
          <w:b/>
          <w:color w:val="auto"/>
          <w:sz w:val="22"/>
          <w:szCs w:val="22"/>
        </w:rPr>
        <w:t>per la loro maggiore</w:t>
      </w:r>
      <w:r w:rsidR="00D03DAE" w:rsidRPr="00713982">
        <w:rPr>
          <w:rFonts w:ascii="Times New Roman" w:hAnsi="Times New Roman" w:cs="Times New Roman"/>
          <w:b/>
          <w:color w:val="auto"/>
          <w:sz w:val="22"/>
          <w:szCs w:val="22"/>
        </w:rPr>
        <w:t xml:space="preserve"> stabilità occupazionale nonchè</w:t>
      </w:r>
      <w:r w:rsidRPr="00713982">
        <w:rPr>
          <w:rFonts w:ascii="Times New Roman" w:hAnsi="Times New Roman" w:cs="Times New Roman"/>
          <w:bCs/>
          <w:color w:val="auto"/>
          <w:sz w:val="22"/>
          <w:szCs w:val="22"/>
        </w:rPr>
        <w:t xml:space="preserve"> </w:t>
      </w:r>
      <w:r w:rsidR="00790CBE" w:rsidRPr="0073047F">
        <w:rPr>
          <w:rFonts w:ascii="Times New Roman" w:hAnsi="Times New Roman" w:cs="Times New Roman"/>
          <w:b/>
          <w:bCs/>
          <w:color w:val="auto"/>
          <w:sz w:val="22"/>
          <w:szCs w:val="22"/>
        </w:rPr>
        <w:t xml:space="preserve">il </w:t>
      </w:r>
      <w:r w:rsidRPr="00713982">
        <w:rPr>
          <w:rFonts w:ascii="Times New Roman" w:hAnsi="Times New Roman" w:cs="Times New Roman"/>
          <w:b/>
          <w:bCs/>
          <w:color w:val="auto"/>
          <w:sz w:val="22"/>
          <w:szCs w:val="22"/>
        </w:rPr>
        <w:t>conten</w:t>
      </w:r>
      <w:r w:rsidR="00790CBE" w:rsidRPr="00713982">
        <w:rPr>
          <w:rFonts w:ascii="Times New Roman" w:hAnsi="Times New Roman" w:cs="Times New Roman"/>
          <w:b/>
          <w:bCs/>
          <w:color w:val="auto"/>
          <w:sz w:val="22"/>
          <w:szCs w:val="22"/>
        </w:rPr>
        <w:t>imento de</w:t>
      </w:r>
      <w:r w:rsidRPr="00713982">
        <w:rPr>
          <w:rFonts w:ascii="Times New Roman" w:hAnsi="Times New Roman" w:cs="Times New Roman"/>
          <w:b/>
          <w:bCs/>
          <w:color w:val="auto"/>
          <w:sz w:val="22"/>
          <w:szCs w:val="22"/>
        </w:rPr>
        <w:t>l ricorso agli ammortizzatori sociali</w:t>
      </w:r>
      <w:r w:rsidRPr="00713982">
        <w:rPr>
          <w:rFonts w:ascii="Times New Roman" w:hAnsi="Times New Roman" w:cs="Times New Roman"/>
          <w:color w:val="auto"/>
          <w:sz w:val="22"/>
          <w:szCs w:val="22"/>
        </w:rPr>
        <w:t xml:space="preserve">; </w:t>
      </w:r>
    </w:p>
    <w:p w14:paraId="32E3339C" w14:textId="77777777" w:rsidR="003B4E32" w:rsidRPr="00713982" w:rsidRDefault="003B4E32" w:rsidP="003B4E32">
      <w:pPr>
        <w:pStyle w:val="Default"/>
        <w:jc w:val="both"/>
        <w:rPr>
          <w:rFonts w:ascii="Times New Roman" w:hAnsi="Times New Roman" w:cs="Times New Roman"/>
          <w:color w:val="auto"/>
          <w:sz w:val="22"/>
          <w:szCs w:val="22"/>
        </w:rPr>
      </w:pPr>
    </w:p>
    <w:p w14:paraId="513FA4E3" w14:textId="0508E17D" w:rsidR="003B4E32" w:rsidRPr="00713982" w:rsidRDefault="00D03DAE" w:rsidP="003B4E32">
      <w:pPr>
        <w:pStyle w:val="Default"/>
        <w:spacing w:after="55"/>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Le C</w:t>
      </w:r>
      <w:r w:rsidR="003B4E32" w:rsidRPr="00713982">
        <w:rPr>
          <w:rFonts w:ascii="Times New Roman" w:hAnsi="Times New Roman" w:cs="Times New Roman"/>
          <w:color w:val="auto"/>
          <w:sz w:val="22"/>
          <w:szCs w:val="22"/>
        </w:rPr>
        <w:t>ooperative</w:t>
      </w:r>
      <w:r w:rsidRPr="00713982">
        <w:rPr>
          <w:rFonts w:ascii="Times New Roman" w:hAnsi="Times New Roman" w:cs="Times New Roman"/>
          <w:color w:val="auto"/>
          <w:sz w:val="22"/>
          <w:szCs w:val="22"/>
        </w:rPr>
        <w:t xml:space="preserve"> </w:t>
      </w:r>
      <w:r w:rsidR="003B4E32" w:rsidRPr="00713982">
        <w:rPr>
          <w:rFonts w:ascii="Times New Roman" w:hAnsi="Times New Roman" w:cs="Times New Roman"/>
          <w:color w:val="auto"/>
          <w:sz w:val="22"/>
          <w:szCs w:val="22"/>
        </w:rPr>
        <w:t xml:space="preserve">sociali dovranno procedere a sottoscrivere accordo collettivo aziendale di cui agli allegati 1 o 2 al presente accordo quadro; </w:t>
      </w:r>
    </w:p>
    <w:p w14:paraId="6B83F4A2" w14:textId="77777777" w:rsidR="00D03DAE" w:rsidRPr="00713982" w:rsidRDefault="00D03DAE" w:rsidP="003B4E32">
      <w:pPr>
        <w:pStyle w:val="Default"/>
        <w:spacing w:after="55"/>
        <w:jc w:val="both"/>
        <w:rPr>
          <w:rFonts w:ascii="Times New Roman" w:hAnsi="Times New Roman" w:cs="Times New Roman"/>
          <w:color w:val="auto"/>
          <w:sz w:val="22"/>
          <w:szCs w:val="22"/>
        </w:rPr>
      </w:pPr>
    </w:p>
    <w:p w14:paraId="11A581AB" w14:textId="3F8691CF"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la formazione rientrante nel </w:t>
      </w:r>
      <w:r w:rsidRPr="00713982">
        <w:rPr>
          <w:rFonts w:ascii="Times New Roman" w:hAnsi="Times New Roman" w:cs="Times New Roman"/>
          <w:b/>
          <w:color w:val="auto"/>
          <w:sz w:val="22"/>
          <w:szCs w:val="22"/>
        </w:rPr>
        <w:t>FNC</w:t>
      </w:r>
      <w:r w:rsidRPr="00713982">
        <w:rPr>
          <w:rFonts w:ascii="Times New Roman" w:hAnsi="Times New Roman" w:cs="Times New Roman"/>
          <w:color w:val="auto"/>
          <w:sz w:val="22"/>
          <w:szCs w:val="22"/>
        </w:rPr>
        <w:t xml:space="preserve"> può essere erogata da tutti gli </w:t>
      </w:r>
      <w:r w:rsidRPr="00713982">
        <w:rPr>
          <w:rFonts w:ascii="Times New Roman" w:hAnsi="Times New Roman" w:cs="Times New Roman"/>
          <w:b/>
          <w:bCs/>
          <w:color w:val="auto"/>
          <w:sz w:val="22"/>
          <w:szCs w:val="22"/>
        </w:rPr>
        <w:t xml:space="preserve">enti accreditati </w:t>
      </w:r>
      <w:r w:rsidRPr="00713982">
        <w:rPr>
          <w:rFonts w:ascii="Times New Roman" w:hAnsi="Times New Roman" w:cs="Times New Roman"/>
          <w:color w:val="auto"/>
          <w:sz w:val="22"/>
          <w:szCs w:val="22"/>
        </w:rPr>
        <w:t xml:space="preserve">a livello nazionale e regionale nonché da altri soggetti che per statuto o istituzionalmente, sulla base di specifiche disposizioni legislative o regolamentari anche regionali, svolgono attività di formazione, ed anche </w:t>
      </w:r>
      <w:r w:rsidR="00790CBE" w:rsidRPr="00713982">
        <w:rPr>
          <w:rFonts w:ascii="Times New Roman" w:hAnsi="Times New Roman" w:cs="Times New Roman"/>
          <w:color w:val="auto"/>
          <w:sz w:val="22"/>
          <w:szCs w:val="22"/>
        </w:rPr>
        <w:t>dalla stessa C</w:t>
      </w:r>
      <w:r w:rsidRPr="00713982">
        <w:rPr>
          <w:rFonts w:ascii="Times New Roman" w:hAnsi="Times New Roman" w:cs="Times New Roman"/>
          <w:color w:val="auto"/>
          <w:sz w:val="22"/>
          <w:szCs w:val="22"/>
        </w:rPr>
        <w:t>ooperativa</w:t>
      </w:r>
      <w:r w:rsidR="00D03DAE" w:rsidRPr="00713982">
        <w:rPr>
          <w:rFonts w:ascii="Times New Roman" w:hAnsi="Times New Roman" w:cs="Times New Roman"/>
          <w:color w:val="auto"/>
          <w:sz w:val="22"/>
          <w:szCs w:val="22"/>
        </w:rPr>
        <w:t xml:space="preserve"> </w:t>
      </w:r>
      <w:r w:rsidRPr="00713982">
        <w:rPr>
          <w:rFonts w:ascii="Times New Roman" w:hAnsi="Times New Roman" w:cs="Times New Roman"/>
          <w:color w:val="auto"/>
          <w:sz w:val="22"/>
          <w:szCs w:val="22"/>
        </w:rPr>
        <w:t xml:space="preserve">sociale che ha presentato domanda di contributo, qualora sia previsto dall'accordo collettivo e dimostri il possesso dei requisiti tecnici, fisici e professionali di capacità formativa. </w:t>
      </w:r>
    </w:p>
    <w:p w14:paraId="156C3180" w14:textId="77777777" w:rsidR="003B4E32" w:rsidRPr="00713982" w:rsidRDefault="003B4E32" w:rsidP="003B4E32">
      <w:pPr>
        <w:pStyle w:val="Default"/>
        <w:jc w:val="both"/>
        <w:rPr>
          <w:rFonts w:ascii="Times New Roman" w:hAnsi="Times New Roman" w:cs="Times New Roman"/>
          <w:color w:val="auto"/>
          <w:sz w:val="22"/>
          <w:szCs w:val="22"/>
        </w:rPr>
      </w:pPr>
    </w:p>
    <w:p w14:paraId="3A48FE48" w14:textId="5D74BA94" w:rsidR="00790CBE" w:rsidRPr="00713982" w:rsidRDefault="003B4E32" w:rsidP="003B4E32">
      <w:pPr>
        <w:pStyle w:val="Default"/>
        <w:jc w:val="both"/>
        <w:rPr>
          <w:rFonts w:ascii="Times New Roman" w:hAnsi="Times New Roman" w:cs="Times New Roman"/>
          <w:color w:val="auto"/>
          <w:sz w:val="22"/>
          <w:szCs w:val="22"/>
        </w:rPr>
      </w:pPr>
      <w:r w:rsidRPr="0073047F">
        <w:rPr>
          <w:rFonts w:ascii="Times New Roman" w:hAnsi="Times New Roman" w:cs="Times New Roman"/>
          <w:b/>
          <w:color w:val="auto"/>
          <w:sz w:val="22"/>
          <w:szCs w:val="22"/>
        </w:rPr>
        <w:t>Le Parti concordano quanto segue</w:t>
      </w:r>
      <w:r w:rsidRPr="00713982">
        <w:rPr>
          <w:rFonts w:ascii="Times New Roman" w:hAnsi="Times New Roman" w:cs="Times New Roman"/>
          <w:color w:val="auto"/>
          <w:sz w:val="22"/>
          <w:szCs w:val="22"/>
        </w:rPr>
        <w:t xml:space="preserve">: </w:t>
      </w:r>
    </w:p>
    <w:p w14:paraId="72B3ADB3" w14:textId="1AABD186" w:rsidR="003B4E32" w:rsidRPr="00713982" w:rsidRDefault="003B4E32" w:rsidP="003B4E32">
      <w:pPr>
        <w:pStyle w:val="Default"/>
        <w:jc w:val="both"/>
        <w:rPr>
          <w:rFonts w:ascii="Times New Roman" w:hAnsi="Times New Roman" w:cs="Times New Roman"/>
          <w:color w:val="auto"/>
          <w:sz w:val="22"/>
          <w:szCs w:val="22"/>
        </w:rPr>
      </w:pPr>
    </w:p>
    <w:p w14:paraId="721BA0B0" w14:textId="77777777" w:rsidR="003B4E32" w:rsidRPr="00713982" w:rsidRDefault="003B4E32" w:rsidP="003B4E32">
      <w:pPr>
        <w:pStyle w:val="Default"/>
        <w:spacing w:after="36"/>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1) Le considerazioni sopra esposte fanno parte integrante del presente accordo;</w:t>
      </w:r>
    </w:p>
    <w:p w14:paraId="28F07919" w14:textId="2FE12155" w:rsidR="003B4E32" w:rsidRPr="00713982" w:rsidRDefault="003B4E32" w:rsidP="003B4E32">
      <w:pPr>
        <w:pStyle w:val="Default"/>
        <w:spacing w:after="36"/>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lastRenderedPageBreak/>
        <w:t xml:space="preserve">2) </w:t>
      </w:r>
      <w:r w:rsidR="00FC5B78" w:rsidRPr="00713982">
        <w:rPr>
          <w:rFonts w:ascii="Times New Roman" w:hAnsi="Times New Roman" w:cs="Times New Roman"/>
          <w:color w:val="auto"/>
          <w:sz w:val="22"/>
          <w:szCs w:val="22"/>
        </w:rPr>
        <w:t>L</w:t>
      </w:r>
      <w:r w:rsidR="00D03DAE" w:rsidRPr="00713982">
        <w:rPr>
          <w:rFonts w:ascii="Times New Roman" w:hAnsi="Times New Roman" w:cs="Times New Roman"/>
          <w:color w:val="auto"/>
          <w:sz w:val="22"/>
          <w:szCs w:val="22"/>
        </w:rPr>
        <w:t>e C</w:t>
      </w:r>
      <w:r w:rsidRPr="00713982">
        <w:rPr>
          <w:rFonts w:ascii="Times New Roman" w:hAnsi="Times New Roman" w:cs="Times New Roman"/>
          <w:color w:val="auto"/>
          <w:sz w:val="22"/>
          <w:szCs w:val="22"/>
        </w:rPr>
        <w:t>ooperative sociali aventi sede, unità locale</w:t>
      </w:r>
      <w:r w:rsidR="00FC5B78" w:rsidRPr="00713982">
        <w:rPr>
          <w:rFonts w:ascii="Times New Roman" w:hAnsi="Times New Roman" w:cs="Times New Roman"/>
          <w:color w:val="auto"/>
          <w:sz w:val="22"/>
          <w:szCs w:val="22"/>
        </w:rPr>
        <w:t xml:space="preserve"> o</w:t>
      </w:r>
      <w:r w:rsidRPr="00713982">
        <w:rPr>
          <w:rFonts w:ascii="Times New Roman" w:hAnsi="Times New Roman" w:cs="Times New Roman"/>
          <w:color w:val="auto"/>
          <w:sz w:val="22"/>
          <w:szCs w:val="22"/>
        </w:rPr>
        <w:t xml:space="preserve"> produttiva</w:t>
      </w:r>
      <w:r w:rsidR="00790CBE" w:rsidRPr="00713982">
        <w:rPr>
          <w:rFonts w:ascii="Times New Roman" w:hAnsi="Times New Roman" w:cs="Times New Roman"/>
          <w:color w:val="auto"/>
          <w:sz w:val="22"/>
          <w:szCs w:val="22"/>
        </w:rPr>
        <w:t xml:space="preserve"> </w:t>
      </w:r>
      <w:r w:rsidRPr="00713982">
        <w:rPr>
          <w:rFonts w:ascii="Times New Roman" w:hAnsi="Times New Roman" w:cs="Times New Roman"/>
          <w:color w:val="auto"/>
          <w:sz w:val="22"/>
          <w:szCs w:val="22"/>
        </w:rPr>
        <w:t xml:space="preserve">in </w:t>
      </w:r>
      <w:r w:rsidR="00790CBE" w:rsidRPr="00713982">
        <w:rPr>
          <w:rFonts w:ascii="Times New Roman" w:hAnsi="Times New Roman" w:cs="Times New Roman"/>
          <w:color w:val="auto"/>
          <w:sz w:val="22"/>
          <w:szCs w:val="22"/>
        </w:rPr>
        <w:t xml:space="preserve">Sardegna </w:t>
      </w:r>
      <w:r w:rsidRPr="00713982">
        <w:rPr>
          <w:rFonts w:ascii="Times New Roman" w:hAnsi="Times New Roman" w:cs="Times New Roman"/>
          <w:color w:val="auto"/>
          <w:sz w:val="22"/>
          <w:szCs w:val="22"/>
        </w:rPr>
        <w:t xml:space="preserve"> e che applicano il C</w:t>
      </w:r>
      <w:r w:rsidR="00790CBE" w:rsidRPr="00713982">
        <w:rPr>
          <w:rFonts w:ascii="Times New Roman" w:hAnsi="Times New Roman" w:cs="Times New Roman"/>
          <w:color w:val="auto"/>
          <w:sz w:val="22"/>
          <w:szCs w:val="22"/>
        </w:rPr>
        <w:t xml:space="preserve">CNL </w:t>
      </w:r>
      <w:r w:rsidRPr="00713982">
        <w:rPr>
          <w:rFonts w:ascii="Times New Roman" w:hAnsi="Times New Roman" w:cs="Times New Roman"/>
          <w:color w:val="auto"/>
          <w:sz w:val="22"/>
          <w:szCs w:val="22"/>
        </w:rPr>
        <w:t>Cooperative sociali sottoscritto dalle parti stipulanti a livello nazionale</w:t>
      </w:r>
      <w:r w:rsidR="00FC5B78" w:rsidRPr="00713982">
        <w:rPr>
          <w:rFonts w:ascii="Times New Roman" w:hAnsi="Times New Roman" w:cs="Times New Roman"/>
          <w:color w:val="auto"/>
          <w:sz w:val="22"/>
          <w:szCs w:val="22"/>
        </w:rPr>
        <w:t xml:space="preserve"> e per le</w:t>
      </w:r>
      <w:r w:rsidRPr="00713982">
        <w:rPr>
          <w:rFonts w:ascii="Times New Roman" w:hAnsi="Times New Roman" w:cs="Times New Roman"/>
          <w:color w:val="auto"/>
          <w:sz w:val="22"/>
          <w:szCs w:val="22"/>
        </w:rPr>
        <w:t xml:space="preserve"> quali ricorrano i presupposti definiti dalle Autorità competenti e dalle normative di volta in volta vigenti nonché in coerenza con le modifiche normative conseguenti all’emergenza COVID-19, richiamato il presente accordo quadro, sottoscriveranno accordi aziendali secondo gli schemi allegato 1 o allegato 2 per accedere al FNC; </w:t>
      </w:r>
    </w:p>
    <w:p w14:paraId="2C6282FC" w14:textId="6270776C"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3) Le parti concordano ed approvano i modelli standard qui allegati (allegato 1 e allegato 2) che </w:t>
      </w:r>
      <w:r w:rsidR="00D03DAE" w:rsidRPr="00713982">
        <w:rPr>
          <w:rFonts w:ascii="Times New Roman" w:hAnsi="Times New Roman" w:cs="Times New Roman"/>
          <w:color w:val="auto"/>
          <w:sz w:val="22"/>
          <w:szCs w:val="22"/>
        </w:rPr>
        <w:t>le C</w:t>
      </w:r>
      <w:r w:rsidRPr="00713982">
        <w:rPr>
          <w:rFonts w:ascii="Times New Roman" w:hAnsi="Times New Roman" w:cs="Times New Roman"/>
          <w:color w:val="auto"/>
          <w:sz w:val="22"/>
          <w:szCs w:val="22"/>
        </w:rPr>
        <w:t>ooperative</w:t>
      </w:r>
      <w:r w:rsidR="00D03DAE" w:rsidRPr="00713982">
        <w:rPr>
          <w:rFonts w:ascii="Times New Roman" w:hAnsi="Times New Roman" w:cs="Times New Roman"/>
          <w:color w:val="auto"/>
          <w:sz w:val="22"/>
          <w:szCs w:val="22"/>
        </w:rPr>
        <w:t xml:space="preserve"> </w:t>
      </w:r>
      <w:r w:rsidRPr="00713982">
        <w:rPr>
          <w:rFonts w:ascii="Times New Roman" w:hAnsi="Times New Roman" w:cs="Times New Roman"/>
          <w:color w:val="auto"/>
          <w:sz w:val="22"/>
          <w:szCs w:val="22"/>
        </w:rPr>
        <w:t>sociali dat</w:t>
      </w:r>
      <w:r w:rsidR="00D03DAE" w:rsidRPr="00713982">
        <w:rPr>
          <w:rFonts w:ascii="Times New Roman" w:hAnsi="Times New Roman" w:cs="Times New Roman"/>
          <w:color w:val="auto"/>
          <w:sz w:val="22"/>
          <w:szCs w:val="22"/>
        </w:rPr>
        <w:t xml:space="preserve">rici </w:t>
      </w:r>
      <w:r w:rsidRPr="00713982">
        <w:rPr>
          <w:rFonts w:ascii="Times New Roman" w:hAnsi="Times New Roman" w:cs="Times New Roman"/>
          <w:color w:val="auto"/>
          <w:sz w:val="22"/>
          <w:szCs w:val="22"/>
        </w:rPr>
        <w:t xml:space="preserve">di lavoro potranno utilizzare ai fini dell’inoltro della pratica presso ANPAL. </w:t>
      </w:r>
    </w:p>
    <w:p w14:paraId="5A47BB49" w14:textId="77777777" w:rsidR="003B4E32" w:rsidRPr="00713982" w:rsidRDefault="003B4E32" w:rsidP="003B4E32">
      <w:pPr>
        <w:pStyle w:val="Default"/>
        <w:jc w:val="both"/>
        <w:rPr>
          <w:rFonts w:ascii="Times New Roman" w:hAnsi="Times New Roman" w:cs="Times New Roman"/>
          <w:color w:val="auto"/>
          <w:sz w:val="22"/>
          <w:szCs w:val="22"/>
        </w:rPr>
      </w:pPr>
    </w:p>
    <w:p w14:paraId="0CE8D323" w14:textId="7F536F31"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Dopo ampio esame e discussione sulle varie situazioni </w:t>
      </w:r>
      <w:r w:rsidR="00790CBE" w:rsidRPr="00713982">
        <w:rPr>
          <w:rFonts w:ascii="Times New Roman" w:hAnsi="Times New Roman" w:cs="Times New Roman"/>
          <w:color w:val="auto"/>
          <w:sz w:val="22"/>
          <w:szCs w:val="22"/>
        </w:rPr>
        <w:t xml:space="preserve">locali e </w:t>
      </w:r>
      <w:r w:rsidRPr="00713982">
        <w:rPr>
          <w:rFonts w:ascii="Times New Roman" w:hAnsi="Times New Roman" w:cs="Times New Roman"/>
          <w:color w:val="auto"/>
          <w:sz w:val="22"/>
          <w:szCs w:val="22"/>
        </w:rPr>
        <w:t xml:space="preserve">nazionali, nonché sui provvedimenti legislativi emanati in materia, le Parti concordano altresì quanto segue: </w:t>
      </w:r>
    </w:p>
    <w:p w14:paraId="5AF8A39B" w14:textId="77777777" w:rsidR="003B4E32" w:rsidRPr="00713982" w:rsidRDefault="003B4E32" w:rsidP="003B4E32">
      <w:pPr>
        <w:pStyle w:val="Default"/>
        <w:spacing w:after="36"/>
        <w:jc w:val="both"/>
        <w:rPr>
          <w:rFonts w:ascii="Times New Roman" w:hAnsi="Times New Roman" w:cs="Times New Roman"/>
          <w:color w:val="auto"/>
          <w:sz w:val="22"/>
          <w:szCs w:val="22"/>
        </w:rPr>
      </w:pPr>
    </w:p>
    <w:p w14:paraId="0FA94C80" w14:textId="1E03477A" w:rsidR="003B4E32" w:rsidRPr="00713982" w:rsidRDefault="003B4E32" w:rsidP="003B4E32">
      <w:pPr>
        <w:pStyle w:val="Default"/>
        <w:spacing w:after="36"/>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1. </w:t>
      </w:r>
      <w:r w:rsidRPr="00713982">
        <w:rPr>
          <w:rFonts w:ascii="Times New Roman" w:hAnsi="Times New Roman" w:cs="Times New Roman"/>
          <w:b/>
          <w:bCs/>
          <w:color w:val="auto"/>
          <w:sz w:val="22"/>
          <w:szCs w:val="22"/>
        </w:rPr>
        <w:t xml:space="preserve">Adempimenti: </w:t>
      </w:r>
      <w:r w:rsidR="00D03DAE" w:rsidRPr="00713982">
        <w:rPr>
          <w:rFonts w:ascii="Times New Roman" w:hAnsi="Times New Roman" w:cs="Times New Roman"/>
          <w:color w:val="auto"/>
          <w:sz w:val="22"/>
          <w:szCs w:val="22"/>
        </w:rPr>
        <w:t>le C</w:t>
      </w:r>
      <w:r w:rsidRPr="00713982">
        <w:rPr>
          <w:rFonts w:ascii="Times New Roman" w:hAnsi="Times New Roman" w:cs="Times New Roman"/>
          <w:color w:val="auto"/>
          <w:sz w:val="22"/>
          <w:szCs w:val="22"/>
        </w:rPr>
        <w:t>ooperative</w:t>
      </w:r>
      <w:r w:rsidR="00FC5B78" w:rsidRPr="00713982">
        <w:rPr>
          <w:rFonts w:ascii="Times New Roman" w:hAnsi="Times New Roman" w:cs="Times New Roman"/>
          <w:color w:val="auto"/>
          <w:sz w:val="22"/>
          <w:szCs w:val="22"/>
        </w:rPr>
        <w:t xml:space="preserve"> </w:t>
      </w:r>
      <w:r w:rsidR="00D03DAE" w:rsidRPr="00713982">
        <w:rPr>
          <w:rFonts w:ascii="Times New Roman" w:hAnsi="Times New Roman" w:cs="Times New Roman"/>
          <w:color w:val="auto"/>
          <w:sz w:val="22"/>
          <w:szCs w:val="22"/>
        </w:rPr>
        <w:t xml:space="preserve">sociali </w:t>
      </w:r>
      <w:r w:rsidR="00FC5B78" w:rsidRPr="00713982">
        <w:rPr>
          <w:rFonts w:ascii="Times New Roman" w:hAnsi="Times New Roman" w:cs="Times New Roman"/>
          <w:color w:val="auto"/>
          <w:sz w:val="22"/>
          <w:szCs w:val="22"/>
        </w:rPr>
        <w:t>associate</w:t>
      </w:r>
      <w:r w:rsidRPr="00713982">
        <w:rPr>
          <w:rFonts w:ascii="Times New Roman" w:hAnsi="Times New Roman" w:cs="Times New Roman"/>
          <w:color w:val="auto"/>
          <w:sz w:val="22"/>
          <w:szCs w:val="22"/>
        </w:rPr>
        <w:t xml:space="preserve"> alle </w:t>
      </w:r>
      <w:r w:rsidR="00FC5B78" w:rsidRPr="00713982">
        <w:rPr>
          <w:rFonts w:ascii="Times New Roman" w:hAnsi="Times New Roman" w:cs="Times New Roman"/>
          <w:color w:val="auto"/>
          <w:sz w:val="22"/>
          <w:szCs w:val="22"/>
        </w:rPr>
        <w:t xml:space="preserve">Associazioni </w:t>
      </w:r>
      <w:r w:rsidRPr="00713982">
        <w:rPr>
          <w:rFonts w:ascii="Times New Roman" w:hAnsi="Times New Roman" w:cs="Times New Roman"/>
          <w:color w:val="auto"/>
          <w:sz w:val="22"/>
          <w:szCs w:val="22"/>
        </w:rPr>
        <w:t>cooperativ</w:t>
      </w:r>
      <w:r w:rsidR="00FC5B78" w:rsidRPr="00713982">
        <w:rPr>
          <w:rFonts w:ascii="Times New Roman" w:hAnsi="Times New Roman" w:cs="Times New Roman"/>
          <w:color w:val="auto"/>
          <w:sz w:val="22"/>
          <w:szCs w:val="22"/>
        </w:rPr>
        <w:t>istiche</w:t>
      </w:r>
      <w:r w:rsidRPr="00713982">
        <w:rPr>
          <w:rFonts w:ascii="Times New Roman" w:hAnsi="Times New Roman" w:cs="Times New Roman"/>
          <w:color w:val="auto"/>
          <w:sz w:val="22"/>
          <w:szCs w:val="22"/>
        </w:rPr>
        <w:t xml:space="preserve"> stipulanti il presente accordo</w:t>
      </w:r>
      <w:r w:rsidR="00FC5B78" w:rsidRPr="00713982">
        <w:rPr>
          <w:rFonts w:ascii="Times New Roman" w:hAnsi="Times New Roman" w:cs="Times New Roman"/>
          <w:color w:val="auto"/>
          <w:sz w:val="22"/>
          <w:szCs w:val="22"/>
        </w:rPr>
        <w:t xml:space="preserve"> </w:t>
      </w:r>
      <w:r w:rsidRPr="00713982">
        <w:rPr>
          <w:rFonts w:ascii="Times New Roman" w:hAnsi="Times New Roman" w:cs="Times New Roman"/>
          <w:color w:val="auto"/>
          <w:sz w:val="22"/>
          <w:szCs w:val="22"/>
        </w:rPr>
        <w:t xml:space="preserve"> definiranno a livello aziendale accordi specifici con le OO.SS. territorialmente competenti </w:t>
      </w:r>
      <w:r w:rsidR="00D03DAE" w:rsidRPr="00713982">
        <w:rPr>
          <w:rFonts w:ascii="Times New Roman" w:hAnsi="Times New Roman" w:cs="Times New Roman"/>
          <w:color w:val="auto"/>
          <w:sz w:val="22"/>
          <w:szCs w:val="22"/>
        </w:rPr>
        <w:t xml:space="preserve">unitamente </w:t>
      </w:r>
      <w:r w:rsidRPr="00713982">
        <w:rPr>
          <w:rFonts w:ascii="Times New Roman" w:hAnsi="Times New Roman" w:cs="Times New Roman"/>
          <w:color w:val="auto"/>
          <w:sz w:val="22"/>
          <w:szCs w:val="22"/>
        </w:rPr>
        <w:t>con le RSA/RSU</w:t>
      </w:r>
      <w:r w:rsidR="00D03DAE" w:rsidRPr="00713982">
        <w:rPr>
          <w:rFonts w:ascii="Times New Roman" w:hAnsi="Times New Roman" w:cs="Times New Roman"/>
          <w:color w:val="auto"/>
          <w:sz w:val="22"/>
          <w:szCs w:val="22"/>
        </w:rPr>
        <w:t>,</w:t>
      </w:r>
      <w:r w:rsidRPr="00713982">
        <w:rPr>
          <w:rFonts w:ascii="Times New Roman" w:hAnsi="Times New Roman" w:cs="Times New Roman"/>
          <w:color w:val="auto"/>
          <w:sz w:val="22"/>
          <w:szCs w:val="22"/>
        </w:rPr>
        <w:t xml:space="preserve"> finalizzati a </w:t>
      </w:r>
      <w:r w:rsidR="00D03DAE" w:rsidRPr="00713982">
        <w:rPr>
          <w:rFonts w:ascii="Times New Roman" w:hAnsi="Times New Roman" w:cs="Times New Roman"/>
          <w:b/>
          <w:color w:val="auto"/>
          <w:sz w:val="22"/>
          <w:szCs w:val="22"/>
        </w:rPr>
        <w:t>promuovere la massima continuità occupazionale nell’ambito delle cooperative richiedenti</w:t>
      </w:r>
      <w:r w:rsidR="00D03DAE" w:rsidRPr="00713982">
        <w:rPr>
          <w:rFonts w:ascii="Times New Roman" w:hAnsi="Times New Roman" w:cs="Times New Roman"/>
          <w:color w:val="auto"/>
          <w:sz w:val="22"/>
          <w:szCs w:val="22"/>
        </w:rPr>
        <w:t xml:space="preserve"> e di </w:t>
      </w:r>
      <w:r w:rsidRPr="00713982">
        <w:rPr>
          <w:rFonts w:ascii="Times New Roman" w:hAnsi="Times New Roman" w:cs="Times New Roman"/>
          <w:b/>
          <w:color w:val="auto"/>
          <w:sz w:val="22"/>
          <w:szCs w:val="22"/>
        </w:rPr>
        <w:t>regolamentare l’accesso al FNC</w:t>
      </w:r>
      <w:r w:rsidRPr="00713982">
        <w:rPr>
          <w:rFonts w:ascii="Times New Roman" w:hAnsi="Times New Roman" w:cs="Times New Roman"/>
          <w:color w:val="auto"/>
          <w:sz w:val="22"/>
          <w:szCs w:val="22"/>
        </w:rPr>
        <w:t xml:space="preserve"> integrando il modello standard allegato 1 o 2 a seconda delle specifiche esigenze. In assenza di RSA/RSU gli accordi saranno stipulati </w:t>
      </w:r>
      <w:r w:rsidR="00790CBE" w:rsidRPr="00713982">
        <w:rPr>
          <w:rFonts w:ascii="Times New Roman" w:hAnsi="Times New Roman" w:cs="Times New Roman"/>
          <w:color w:val="auto"/>
          <w:sz w:val="22"/>
          <w:szCs w:val="22"/>
        </w:rPr>
        <w:t>a livello territoriale dalle parti stipulanti il presente accordo</w:t>
      </w:r>
      <w:r w:rsidRPr="00713982">
        <w:rPr>
          <w:rFonts w:ascii="Times New Roman" w:hAnsi="Times New Roman" w:cs="Times New Roman"/>
          <w:color w:val="auto"/>
          <w:sz w:val="22"/>
          <w:szCs w:val="22"/>
        </w:rPr>
        <w:t xml:space="preserve">. </w:t>
      </w:r>
    </w:p>
    <w:p w14:paraId="666E91D2" w14:textId="77777777" w:rsidR="00FC5B78" w:rsidRPr="00713982" w:rsidRDefault="00FC5B78" w:rsidP="003B4E32">
      <w:pPr>
        <w:pStyle w:val="Default"/>
        <w:spacing w:after="36"/>
        <w:jc w:val="both"/>
        <w:rPr>
          <w:rFonts w:ascii="Times New Roman" w:hAnsi="Times New Roman" w:cs="Times New Roman"/>
          <w:color w:val="auto"/>
          <w:sz w:val="22"/>
          <w:szCs w:val="22"/>
        </w:rPr>
      </w:pPr>
    </w:p>
    <w:p w14:paraId="3A9C5BDA" w14:textId="77777777" w:rsidR="00FC5B78"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2. </w:t>
      </w:r>
      <w:r w:rsidRPr="00713982">
        <w:rPr>
          <w:rFonts w:ascii="Times New Roman" w:hAnsi="Times New Roman" w:cs="Times New Roman"/>
          <w:b/>
          <w:bCs/>
          <w:color w:val="auto"/>
          <w:sz w:val="22"/>
          <w:szCs w:val="22"/>
        </w:rPr>
        <w:t xml:space="preserve">negli accordi dovranno essere specificati: </w:t>
      </w:r>
      <w:r w:rsidRPr="00713982">
        <w:rPr>
          <w:rFonts w:ascii="Times New Roman" w:hAnsi="Times New Roman" w:cs="Times New Roman"/>
          <w:color w:val="auto"/>
          <w:sz w:val="22"/>
          <w:szCs w:val="22"/>
        </w:rPr>
        <w:t>gli obiettivi di apprendimento delle competenze, i lavoratori coinvolti, il soggetto formatore, i costi e le modalità di svolgimento e la durata della formazione, l’individuazione e validazione delle competenze dei lavoratori coinvolti, il percorso formativo, le attestazioni delle competenze acquisite</w:t>
      </w:r>
      <w:r w:rsidR="00FC5B78" w:rsidRPr="00713982">
        <w:rPr>
          <w:rFonts w:ascii="Times New Roman" w:hAnsi="Times New Roman" w:cs="Times New Roman"/>
          <w:color w:val="auto"/>
          <w:sz w:val="22"/>
          <w:szCs w:val="22"/>
        </w:rPr>
        <w:t>;</w:t>
      </w:r>
    </w:p>
    <w:p w14:paraId="13B860EC" w14:textId="77777777" w:rsidR="00FC5B78" w:rsidRPr="00713982" w:rsidRDefault="00FC5B78" w:rsidP="003B4E32">
      <w:pPr>
        <w:pStyle w:val="Default"/>
        <w:jc w:val="both"/>
        <w:rPr>
          <w:rFonts w:ascii="Times New Roman" w:hAnsi="Times New Roman" w:cs="Times New Roman"/>
          <w:color w:val="auto"/>
          <w:sz w:val="22"/>
          <w:szCs w:val="22"/>
        </w:rPr>
      </w:pPr>
    </w:p>
    <w:p w14:paraId="6CE88025" w14:textId="6F45C39E" w:rsidR="003B4E32" w:rsidRPr="00713982" w:rsidRDefault="00FC5B78"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3. ri</w:t>
      </w:r>
      <w:r w:rsidR="00D03DAE" w:rsidRPr="00713982">
        <w:rPr>
          <w:rFonts w:ascii="Times New Roman" w:hAnsi="Times New Roman" w:cs="Times New Roman"/>
          <w:color w:val="auto"/>
          <w:sz w:val="22"/>
          <w:szCs w:val="22"/>
        </w:rPr>
        <w:t>guardo all’</w:t>
      </w:r>
      <w:r w:rsidR="00D03DAE" w:rsidRPr="00713982">
        <w:rPr>
          <w:rFonts w:ascii="Times New Roman" w:hAnsi="Times New Roman" w:cs="Times New Roman"/>
          <w:b/>
          <w:color w:val="auto"/>
          <w:sz w:val="22"/>
          <w:szCs w:val="22"/>
        </w:rPr>
        <w:t>ampiezza</w:t>
      </w:r>
      <w:r w:rsidR="00D03DAE" w:rsidRPr="00713982">
        <w:rPr>
          <w:rFonts w:ascii="Times New Roman" w:hAnsi="Times New Roman" w:cs="Times New Roman"/>
          <w:color w:val="auto"/>
          <w:sz w:val="22"/>
          <w:szCs w:val="22"/>
        </w:rPr>
        <w:t xml:space="preserve"> ed alla</w:t>
      </w:r>
      <w:r w:rsidRPr="00713982">
        <w:rPr>
          <w:rFonts w:ascii="Times New Roman" w:hAnsi="Times New Roman" w:cs="Times New Roman"/>
          <w:color w:val="auto"/>
          <w:sz w:val="22"/>
          <w:szCs w:val="22"/>
        </w:rPr>
        <w:t xml:space="preserve"> </w:t>
      </w:r>
      <w:r w:rsidRPr="00713982">
        <w:rPr>
          <w:rFonts w:ascii="Times New Roman" w:hAnsi="Times New Roman" w:cs="Times New Roman"/>
          <w:b/>
          <w:color w:val="auto"/>
          <w:sz w:val="22"/>
          <w:szCs w:val="22"/>
        </w:rPr>
        <w:t>collocazione oraria dei corsi</w:t>
      </w:r>
      <w:r w:rsidRPr="00713982">
        <w:rPr>
          <w:rFonts w:ascii="Times New Roman" w:hAnsi="Times New Roman" w:cs="Times New Roman"/>
          <w:color w:val="auto"/>
          <w:sz w:val="22"/>
          <w:szCs w:val="22"/>
        </w:rPr>
        <w:t xml:space="preserve">, si intende che essi saranno </w:t>
      </w:r>
      <w:r w:rsidR="00D03DAE" w:rsidRPr="00713982">
        <w:rPr>
          <w:rFonts w:ascii="Times New Roman" w:hAnsi="Times New Roman" w:cs="Times New Roman"/>
          <w:color w:val="auto"/>
          <w:sz w:val="22"/>
          <w:szCs w:val="22"/>
        </w:rPr>
        <w:t xml:space="preserve">della durata minima di ore 50 e della durata massima di ore 250  e che siano </w:t>
      </w:r>
      <w:r w:rsidRPr="00713982">
        <w:rPr>
          <w:rFonts w:ascii="Times New Roman" w:hAnsi="Times New Roman" w:cs="Times New Roman"/>
          <w:color w:val="auto"/>
          <w:sz w:val="22"/>
          <w:szCs w:val="22"/>
        </w:rPr>
        <w:t>articolati in modalità verticale (es. lun. merc</w:t>
      </w:r>
      <w:r w:rsidR="003B4E32" w:rsidRPr="00713982">
        <w:rPr>
          <w:rFonts w:ascii="Times New Roman" w:hAnsi="Times New Roman" w:cs="Times New Roman"/>
          <w:color w:val="auto"/>
          <w:sz w:val="22"/>
          <w:szCs w:val="22"/>
        </w:rPr>
        <w:t>.</w:t>
      </w:r>
      <w:r w:rsidRPr="00713982">
        <w:rPr>
          <w:rFonts w:ascii="Times New Roman" w:hAnsi="Times New Roman" w:cs="Times New Roman"/>
          <w:color w:val="auto"/>
          <w:sz w:val="22"/>
          <w:szCs w:val="22"/>
        </w:rPr>
        <w:t xml:space="preserve"> ven.)</w:t>
      </w:r>
      <w:r w:rsidR="003B4E32" w:rsidRPr="00713982">
        <w:rPr>
          <w:rFonts w:ascii="Times New Roman" w:hAnsi="Times New Roman" w:cs="Times New Roman"/>
          <w:color w:val="auto"/>
          <w:sz w:val="22"/>
          <w:szCs w:val="22"/>
        </w:rPr>
        <w:t xml:space="preserve"> </w:t>
      </w:r>
      <w:r w:rsidRPr="00713982">
        <w:rPr>
          <w:rFonts w:ascii="Times New Roman" w:hAnsi="Times New Roman" w:cs="Times New Roman"/>
          <w:color w:val="auto"/>
          <w:sz w:val="22"/>
          <w:szCs w:val="22"/>
        </w:rPr>
        <w:t>oppure orizzontale (es. 3 ore al giorno)</w:t>
      </w:r>
      <w:r w:rsidR="00D03DAE" w:rsidRPr="00713982">
        <w:rPr>
          <w:rFonts w:ascii="Times New Roman" w:hAnsi="Times New Roman" w:cs="Times New Roman"/>
          <w:color w:val="auto"/>
          <w:sz w:val="22"/>
          <w:szCs w:val="22"/>
        </w:rPr>
        <w:t>.</w:t>
      </w:r>
    </w:p>
    <w:p w14:paraId="2E890DBE" w14:textId="77777777" w:rsidR="003B4E32" w:rsidRPr="00713982" w:rsidRDefault="003B4E32" w:rsidP="003B4E32">
      <w:pPr>
        <w:pStyle w:val="Default"/>
        <w:jc w:val="both"/>
        <w:rPr>
          <w:rFonts w:ascii="Times New Roman" w:hAnsi="Times New Roman" w:cs="Times New Roman"/>
          <w:color w:val="auto"/>
          <w:sz w:val="22"/>
          <w:szCs w:val="22"/>
        </w:rPr>
      </w:pPr>
    </w:p>
    <w:p w14:paraId="5AE10711" w14:textId="51D6F809"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bCs/>
          <w:color w:val="auto"/>
          <w:sz w:val="22"/>
          <w:szCs w:val="22"/>
        </w:rPr>
        <w:t xml:space="preserve">Vista l’attuale situazione sanitaria, al fine di tutelare la salute e la sicurezza dei dipendenti, </w:t>
      </w:r>
      <w:r w:rsidR="00790CBE" w:rsidRPr="00713982">
        <w:rPr>
          <w:rFonts w:ascii="Times New Roman" w:hAnsi="Times New Roman" w:cs="Times New Roman"/>
          <w:bCs/>
          <w:color w:val="auto"/>
          <w:sz w:val="22"/>
          <w:szCs w:val="22"/>
        </w:rPr>
        <w:t>in attuazione dell’</w:t>
      </w:r>
      <w:r w:rsidR="00D03DAE" w:rsidRPr="00713982">
        <w:rPr>
          <w:rFonts w:ascii="Times New Roman" w:hAnsi="Times New Roman" w:cs="Times New Roman"/>
          <w:b/>
          <w:bCs/>
          <w:color w:val="auto"/>
          <w:sz w:val="22"/>
          <w:szCs w:val="22"/>
        </w:rPr>
        <w:t>A</w:t>
      </w:r>
      <w:r w:rsidR="00790CBE" w:rsidRPr="00713982">
        <w:rPr>
          <w:rFonts w:ascii="Times New Roman" w:hAnsi="Times New Roman" w:cs="Times New Roman"/>
          <w:b/>
          <w:bCs/>
          <w:color w:val="auto"/>
          <w:sz w:val="22"/>
          <w:szCs w:val="22"/>
        </w:rPr>
        <w:t>ccordo regionale del 2 aprile 2020</w:t>
      </w:r>
      <w:r w:rsidR="00790CBE" w:rsidRPr="00713982">
        <w:rPr>
          <w:rFonts w:ascii="Times New Roman" w:hAnsi="Times New Roman" w:cs="Times New Roman"/>
          <w:bCs/>
          <w:color w:val="auto"/>
          <w:sz w:val="22"/>
          <w:szCs w:val="22"/>
        </w:rPr>
        <w:t xml:space="preserve"> sottoscritto da AGCI, Confcooperative Federsolidarietà, Legacoopsociali e FP CGIL, FP CISL e UIL FPL della Sardegna, la formazione</w:t>
      </w:r>
      <w:r w:rsidRPr="00713982">
        <w:rPr>
          <w:rFonts w:ascii="Times New Roman" w:hAnsi="Times New Roman" w:cs="Times New Roman"/>
          <w:bCs/>
          <w:color w:val="auto"/>
          <w:sz w:val="22"/>
          <w:szCs w:val="22"/>
        </w:rPr>
        <w:t xml:space="preserve"> </w:t>
      </w:r>
      <w:r w:rsidR="00790CBE" w:rsidRPr="00713982">
        <w:rPr>
          <w:rFonts w:ascii="Times New Roman" w:hAnsi="Times New Roman" w:cs="Times New Roman"/>
          <w:bCs/>
          <w:color w:val="auto"/>
          <w:sz w:val="22"/>
          <w:szCs w:val="22"/>
        </w:rPr>
        <w:t xml:space="preserve">sarà </w:t>
      </w:r>
      <w:r w:rsidRPr="00713982">
        <w:rPr>
          <w:rFonts w:ascii="Times New Roman" w:hAnsi="Times New Roman" w:cs="Times New Roman"/>
          <w:bCs/>
          <w:color w:val="auto"/>
          <w:sz w:val="22"/>
          <w:szCs w:val="22"/>
        </w:rPr>
        <w:t>erogata</w:t>
      </w:r>
      <w:r w:rsidR="00790CBE" w:rsidRPr="00713982">
        <w:rPr>
          <w:rFonts w:ascii="Times New Roman" w:hAnsi="Times New Roman" w:cs="Times New Roman"/>
          <w:bCs/>
          <w:color w:val="auto"/>
          <w:sz w:val="22"/>
          <w:szCs w:val="22"/>
        </w:rPr>
        <w:t xml:space="preserve">, salvo specifiche </w:t>
      </w:r>
      <w:r w:rsidR="00D03DAE" w:rsidRPr="00713982">
        <w:rPr>
          <w:rFonts w:ascii="Times New Roman" w:hAnsi="Times New Roman" w:cs="Times New Roman"/>
          <w:bCs/>
          <w:color w:val="auto"/>
          <w:sz w:val="22"/>
          <w:szCs w:val="22"/>
        </w:rPr>
        <w:t xml:space="preserve">e motivate </w:t>
      </w:r>
      <w:r w:rsidR="00790CBE" w:rsidRPr="00713982">
        <w:rPr>
          <w:rFonts w:ascii="Times New Roman" w:hAnsi="Times New Roman" w:cs="Times New Roman"/>
          <w:bCs/>
          <w:color w:val="auto"/>
          <w:sz w:val="22"/>
          <w:szCs w:val="22"/>
        </w:rPr>
        <w:t xml:space="preserve">intese,  </w:t>
      </w:r>
      <w:r w:rsidRPr="00713982">
        <w:rPr>
          <w:rFonts w:ascii="Times New Roman" w:hAnsi="Times New Roman" w:cs="Times New Roman"/>
          <w:bCs/>
          <w:color w:val="auto"/>
          <w:sz w:val="22"/>
          <w:szCs w:val="22"/>
        </w:rPr>
        <w:t>con modalità a distanza</w:t>
      </w:r>
      <w:r w:rsidRPr="00713982">
        <w:rPr>
          <w:rFonts w:ascii="Times New Roman" w:hAnsi="Times New Roman" w:cs="Times New Roman"/>
          <w:color w:val="auto"/>
          <w:sz w:val="22"/>
          <w:szCs w:val="22"/>
        </w:rPr>
        <w:t xml:space="preserve">. </w:t>
      </w:r>
    </w:p>
    <w:p w14:paraId="40A5D250" w14:textId="77777777" w:rsidR="00790CBE" w:rsidRPr="00713982" w:rsidRDefault="00790CBE" w:rsidP="003B4E32">
      <w:pPr>
        <w:pStyle w:val="Default"/>
        <w:jc w:val="both"/>
        <w:rPr>
          <w:rFonts w:ascii="Times New Roman" w:hAnsi="Times New Roman" w:cs="Times New Roman"/>
          <w:color w:val="auto"/>
          <w:sz w:val="22"/>
          <w:szCs w:val="22"/>
        </w:rPr>
      </w:pPr>
    </w:p>
    <w:p w14:paraId="6137DDEC" w14:textId="2730D545" w:rsidR="00E55DE0" w:rsidRDefault="003B4E32" w:rsidP="00E55DE0">
      <w:pPr>
        <w:pStyle w:val="Default"/>
        <w:spacing w:after="56"/>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Le parti concordano di incontrarsi periodicamente e/o su richiesta di una delle parti firmatarie al fine di monitorare il ricorso al FNC richiamato nel presente verbale, con particolare riferi</w:t>
      </w:r>
      <w:r w:rsidR="00E55DE0">
        <w:rPr>
          <w:rFonts w:ascii="Times New Roman" w:hAnsi="Times New Roman" w:cs="Times New Roman"/>
          <w:color w:val="auto"/>
          <w:sz w:val="22"/>
          <w:szCs w:val="22"/>
        </w:rPr>
        <w:t>mento alle Cooperative s</w:t>
      </w:r>
      <w:r w:rsidRPr="00713982">
        <w:rPr>
          <w:rFonts w:ascii="Times New Roman" w:hAnsi="Times New Roman" w:cs="Times New Roman"/>
          <w:color w:val="auto"/>
          <w:sz w:val="22"/>
          <w:szCs w:val="22"/>
        </w:rPr>
        <w:t xml:space="preserve">ociali che hanno provveduto all’attivazione. </w:t>
      </w:r>
    </w:p>
    <w:p w14:paraId="57BF1182" w14:textId="17728432" w:rsidR="003B4E32" w:rsidRPr="00713982" w:rsidRDefault="00790CBE"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br/>
      </w:r>
      <w:r w:rsidR="003B4E32" w:rsidRPr="00713982">
        <w:rPr>
          <w:rFonts w:ascii="Times New Roman" w:hAnsi="Times New Roman" w:cs="Times New Roman"/>
          <w:color w:val="auto"/>
          <w:sz w:val="22"/>
          <w:szCs w:val="22"/>
        </w:rPr>
        <w:t xml:space="preserve">Le Parti firmatarie del presente Accordo </w:t>
      </w:r>
      <w:r w:rsidR="00FC5B78" w:rsidRPr="00713982">
        <w:rPr>
          <w:rFonts w:ascii="Times New Roman" w:hAnsi="Times New Roman" w:cs="Times New Roman"/>
          <w:color w:val="auto"/>
          <w:sz w:val="22"/>
          <w:szCs w:val="22"/>
        </w:rPr>
        <w:t>q</w:t>
      </w:r>
      <w:r w:rsidR="003B4E32" w:rsidRPr="00713982">
        <w:rPr>
          <w:rFonts w:ascii="Times New Roman" w:hAnsi="Times New Roman" w:cs="Times New Roman"/>
          <w:color w:val="auto"/>
          <w:sz w:val="22"/>
          <w:szCs w:val="22"/>
        </w:rPr>
        <w:t xml:space="preserve">uadro si riservano di apportare integrazioni e/o modifiche che si rendano necessarie a seguito di eventuali modifiche della normativa ovvero per adeguarne i contenuti alle esigenze che si manifestino nel periodo di applicazione e validità. </w:t>
      </w:r>
    </w:p>
    <w:p w14:paraId="35515390" w14:textId="77777777" w:rsidR="00FC5B78" w:rsidRPr="00713982" w:rsidRDefault="00FC5B78" w:rsidP="003B4E32">
      <w:pPr>
        <w:pStyle w:val="Default"/>
        <w:jc w:val="both"/>
        <w:rPr>
          <w:rFonts w:ascii="Times New Roman" w:hAnsi="Times New Roman" w:cs="Times New Roman"/>
          <w:color w:val="auto"/>
          <w:sz w:val="22"/>
          <w:szCs w:val="22"/>
        </w:rPr>
      </w:pPr>
    </w:p>
    <w:p w14:paraId="580F8297" w14:textId="077E98D0"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lastRenderedPageBreak/>
        <w:t>In caso di cooperative/imprese sociali</w:t>
      </w:r>
      <w:r w:rsidR="00790CBE" w:rsidRPr="00713982">
        <w:rPr>
          <w:rFonts w:ascii="Times New Roman" w:hAnsi="Times New Roman" w:cs="Times New Roman"/>
          <w:color w:val="auto"/>
          <w:sz w:val="22"/>
          <w:szCs w:val="22"/>
        </w:rPr>
        <w:t xml:space="preserve"> plurilocalizzate</w:t>
      </w:r>
      <w:r w:rsidRPr="00713982">
        <w:rPr>
          <w:rFonts w:ascii="Times New Roman" w:hAnsi="Times New Roman" w:cs="Times New Roman"/>
          <w:color w:val="auto"/>
          <w:sz w:val="22"/>
          <w:szCs w:val="22"/>
        </w:rPr>
        <w:t xml:space="preserve"> in diverse provincie</w:t>
      </w:r>
      <w:r w:rsidR="00790CBE" w:rsidRPr="00713982">
        <w:rPr>
          <w:rFonts w:ascii="Times New Roman" w:hAnsi="Times New Roman" w:cs="Times New Roman"/>
          <w:color w:val="auto"/>
          <w:sz w:val="22"/>
          <w:szCs w:val="22"/>
        </w:rPr>
        <w:t xml:space="preserve"> della Regione Sardegna</w:t>
      </w:r>
      <w:r w:rsidRPr="00713982">
        <w:rPr>
          <w:rFonts w:ascii="Times New Roman" w:hAnsi="Times New Roman" w:cs="Times New Roman"/>
          <w:color w:val="auto"/>
          <w:sz w:val="22"/>
          <w:szCs w:val="22"/>
        </w:rPr>
        <w:t xml:space="preserve">, le Parti si danno reciprocamente atto che nel caso in cui il progetto formativo coinvolga più unità produttive potrà essere un unico accordo </w:t>
      </w:r>
      <w:r w:rsidR="00790CBE" w:rsidRPr="00713982">
        <w:rPr>
          <w:rFonts w:ascii="Times New Roman" w:hAnsi="Times New Roman" w:cs="Times New Roman"/>
          <w:color w:val="auto"/>
          <w:sz w:val="22"/>
          <w:szCs w:val="22"/>
        </w:rPr>
        <w:t>valido per tutto il territorio r</w:t>
      </w:r>
      <w:r w:rsidRPr="00713982">
        <w:rPr>
          <w:rFonts w:ascii="Times New Roman" w:hAnsi="Times New Roman" w:cs="Times New Roman"/>
          <w:color w:val="auto"/>
          <w:sz w:val="22"/>
          <w:szCs w:val="22"/>
        </w:rPr>
        <w:t xml:space="preserve">egionale. </w:t>
      </w:r>
    </w:p>
    <w:p w14:paraId="0BFF911C" w14:textId="77777777" w:rsidR="00FC5B78" w:rsidRPr="00713982" w:rsidRDefault="00FC5B78" w:rsidP="003B4E32">
      <w:pPr>
        <w:pStyle w:val="Default"/>
        <w:jc w:val="both"/>
        <w:rPr>
          <w:rFonts w:ascii="Times New Roman" w:hAnsi="Times New Roman" w:cs="Times New Roman"/>
          <w:color w:val="auto"/>
          <w:sz w:val="22"/>
          <w:szCs w:val="22"/>
        </w:rPr>
      </w:pPr>
    </w:p>
    <w:p w14:paraId="50A41E75" w14:textId="77777777"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Le parti concordano di dare efficacia al presente accordo raggiunto in modalità di videoconferenza attraverso lo scambio dello stesso a mezzo di e-mail ordinaria a valere a titolo di sottoscrizione definitiva. </w:t>
      </w:r>
    </w:p>
    <w:p w14:paraId="24544339" w14:textId="77777777" w:rsidR="00790CBE" w:rsidRDefault="00790CBE" w:rsidP="003B4E32">
      <w:pPr>
        <w:pStyle w:val="Default"/>
        <w:jc w:val="both"/>
        <w:rPr>
          <w:rFonts w:ascii="Times New Roman" w:hAnsi="Times New Roman" w:cs="Times New Roman"/>
          <w:color w:val="auto"/>
          <w:sz w:val="22"/>
          <w:szCs w:val="22"/>
        </w:rPr>
      </w:pPr>
    </w:p>
    <w:p w14:paraId="1CCC41BA" w14:textId="7BD3BAAB" w:rsidR="008D1375" w:rsidRPr="009E7C6A" w:rsidRDefault="008D1375" w:rsidP="003B4E32">
      <w:pPr>
        <w:pStyle w:val="Default"/>
        <w:jc w:val="both"/>
        <w:rPr>
          <w:rFonts w:ascii="Times New Roman" w:hAnsi="Times New Roman" w:cs="Times New Roman"/>
          <w:color w:val="auto"/>
          <w:sz w:val="22"/>
          <w:szCs w:val="22"/>
        </w:rPr>
      </w:pPr>
      <w:r w:rsidRPr="009E7C6A">
        <w:rPr>
          <w:rFonts w:ascii="Times New Roman" w:hAnsi="Times New Roman" w:cs="Times New Roman"/>
          <w:color w:val="auto"/>
          <w:sz w:val="22"/>
          <w:szCs w:val="22"/>
        </w:rPr>
        <w:t>Ai fini della piena e corretta attuazione di quanto sopra, per il migliore coordinamento istituzionale e nella collaborazione con tra le Parti sociali e le Istituzioni regionali, le parti trasmettono il presente verbale all’ASPAL – Agenzia sarda per le politiche attive del lavoro, rendendosi disponibili ad ogni cooperazione.</w:t>
      </w:r>
    </w:p>
    <w:p w14:paraId="63023BCF" w14:textId="77777777" w:rsidR="008D1375" w:rsidRPr="00713982" w:rsidRDefault="008D1375" w:rsidP="003B4E32">
      <w:pPr>
        <w:pStyle w:val="Default"/>
        <w:jc w:val="both"/>
        <w:rPr>
          <w:rFonts w:ascii="Times New Roman" w:hAnsi="Times New Roman" w:cs="Times New Roman"/>
          <w:color w:val="auto"/>
          <w:sz w:val="22"/>
          <w:szCs w:val="22"/>
        </w:rPr>
      </w:pPr>
    </w:p>
    <w:p w14:paraId="43313F5A" w14:textId="333752DB" w:rsidR="003B4E32" w:rsidRPr="00713982" w:rsidRDefault="00790CBE"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Cagliari, </w:t>
      </w:r>
      <w:r w:rsidR="009E7C6A">
        <w:rPr>
          <w:rFonts w:ascii="Times New Roman" w:hAnsi="Times New Roman" w:cs="Times New Roman"/>
          <w:color w:val="auto"/>
          <w:sz w:val="22"/>
          <w:szCs w:val="22"/>
        </w:rPr>
        <w:t>14</w:t>
      </w:r>
      <w:r w:rsidR="003B4E32" w:rsidRPr="00713982">
        <w:rPr>
          <w:rFonts w:ascii="Times New Roman" w:hAnsi="Times New Roman" w:cs="Times New Roman"/>
          <w:color w:val="auto"/>
          <w:sz w:val="22"/>
          <w:szCs w:val="22"/>
        </w:rPr>
        <w:t xml:space="preserve"> dicembre 2020 </w:t>
      </w:r>
    </w:p>
    <w:p w14:paraId="1655C3BC" w14:textId="77777777" w:rsidR="00790CBE" w:rsidRPr="00713982" w:rsidRDefault="00790CBE" w:rsidP="003B4E32">
      <w:pPr>
        <w:pStyle w:val="Default"/>
        <w:jc w:val="both"/>
        <w:rPr>
          <w:rFonts w:ascii="Times New Roman" w:hAnsi="Times New Roman" w:cs="Times New Roman"/>
          <w:color w:val="auto"/>
          <w:sz w:val="22"/>
          <w:szCs w:val="22"/>
        </w:rPr>
      </w:pPr>
    </w:p>
    <w:p w14:paraId="7171099A" w14:textId="356ACD72" w:rsidR="00790CBE" w:rsidRPr="0073047F" w:rsidRDefault="00790CBE" w:rsidP="003B4E32">
      <w:pPr>
        <w:pStyle w:val="Default"/>
        <w:jc w:val="both"/>
        <w:rPr>
          <w:rFonts w:ascii="Times New Roman" w:hAnsi="Times New Roman" w:cs="Times New Roman"/>
          <w:b/>
          <w:color w:val="auto"/>
          <w:sz w:val="22"/>
          <w:szCs w:val="22"/>
        </w:rPr>
      </w:pPr>
      <w:r w:rsidRPr="0073047F">
        <w:rPr>
          <w:rFonts w:ascii="Times New Roman" w:hAnsi="Times New Roman" w:cs="Times New Roman"/>
          <w:b/>
          <w:color w:val="auto"/>
          <w:sz w:val="22"/>
          <w:szCs w:val="22"/>
        </w:rPr>
        <w:t>Letto, confermato e sottoscritto</w:t>
      </w:r>
    </w:p>
    <w:p w14:paraId="188A4093" w14:textId="77777777" w:rsidR="00790CBE" w:rsidRDefault="00790CBE" w:rsidP="003B4E32">
      <w:pPr>
        <w:pStyle w:val="Default"/>
        <w:jc w:val="both"/>
        <w:rPr>
          <w:rFonts w:ascii="Times New Roman" w:hAnsi="Times New Roman" w:cs="Times New Roman"/>
          <w:color w:val="auto"/>
          <w:sz w:val="22"/>
          <w:szCs w:val="22"/>
        </w:rPr>
      </w:pPr>
    </w:p>
    <w:p w14:paraId="6714EC03" w14:textId="77777777" w:rsidR="005C3D1F" w:rsidRDefault="005C3D1F" w:rsidP="003B4E32">
      <w:pPr>
        <w:pStyle w:val="Default"/>
        <w:jc w:val="both"/>
        <w:rPr>
          <w:rFonts w:ascii="Times New Roman" w:hAnsi="Times New Roman" w:cs="Times New Roman"/>
          <w:color w:val="auto"/>
          <w:sz w:val="22"/>
          <w:szCs w:val="22"/>
        </w:rPr>
      </w:pPr>
    </w:p>
    <w:p w14:paraId="28AF2674" w14:textId="77777777" w:rsidR="005C3D1F" w:rsidRPr="00713982" w:rsidRDefault="005C3D1F" w:rsidP="003B4E32">
      <w:pPr>
        <w:pStyle w:val="Default"/>
        <w:jc w:val="both"/>
        <w:rPr>
          <w:rFonts w:ascii="Times New Roman" w:hAnsi="Times New Roman" w:cs="Times New Roman"/>
          <w:color w:val="auto"/>
          <w:sz w:val="22"/>
          <w:szCs w:val="22"/>
        </w:rPr>
      </w:pPr>
    </w:p>
    <w:p w14:paraId="5D5850B9" w14:textId="77777777" w:rsidR="00790CBE" w:rsidRPr="00713982" w:rsidRDefault="00790CBE" w:rsidP="009E7C6A">
      <w:pPr>
        <w:pStyle w:val="Default"/>
        <w:jc w:val="center"/>
        <w:rPr>
          <w:rFonts w:ascii="Times New Roman" w:hAnsi="Times New Roman" w:cs="Times New Roman"/>
          <w:color w:val="auto"/>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892"/>
      </w:tblGrid>
      <w:tr w:rsidR="00790CBE" w:rsidRPr="00713982" w14:paraId="7A56DD34" w14:textId="77777777" w:rsidTr="00FC5B78">
        <w:tc>
          <w:tcPr>
            <w:tcW w:w="3828" w:type="dxa"/>
          </w:tcPr>
          <w:p w14:paraId="42A2AFE2" w14:textId="5B721D0A" w:rsidR="00790CBE" w:rsidRPr="00713982" w:rsidRDefault="00790CBE" w:rsidP="009E7C6A">
            <w:pPr>
              <w:pStyle w:val="Default"/>
              <w:jc w:val="center"/>
              <w:rPr>
                <w:rFonts w:ascii="Times New Roman" w:hAnsi="Times New Roman" w:cs="Times New Roman"/>
                <w:b/>
                <w:bCs/>
                <w:color w:val="auto"/>
                <w:sz w:val="22"/>
                <w:szCs w:val="22"/>
              </w:rPr>
            </w:pPr>
            <w:r w:rsidRPr="00713982">
              <w:rPr>
                <w:rFonts w:ascii="Times New Roman" w:hAnsi="Times New Roman" w:cs="Times New Roman"/>
                <w:b/>
                <w:bCs/>
                <w:color w:val="auto"/>
                <w:sz w:val="22"/>
                <w:szCs w:val="22"/>
              </w:rPr>
              <w:t>FP CGIL Sardegna</w:t>
            </w:r>
          </w:p>
          <w:p w14:paraId="4D0A3B25" w14:textId="356D2FEB" w:rsidR="00790CBE" w:rsidRPr="00713982" w:rsidRDefault="00790CBE" w:rsidP="009E7C6A">
            <w:pPr>
              <w:pStyle w:val="Default"/>
              <w:jc w:val="center"/>
              <w:rPr>
                <w:rFonts w:ascii="Times New Roman" w:hAnsi="Times New Roman" w:cs="Times New Roman"/>
                <w:bCs/>
                <w:color w:val="auto"/>
                <w:sz w:val="22"/>
                <w:szCs w:val="22"/>
              </w:rPr>
            </w:pPr>
            <w:r w:rsidRPr="00713982">
              <w:rPr>
                <w:rFonts w:ascii="Times New Roman" w:hAnsi="Times New Roman" w:cs="Times New Roman"/>
                <w:bCs/>
                <w:color w:val="auto"/>
                <w:sz w:val="22"/>
                <w:szCs w:val="22"/>
              </w:rPr>
              <w:t>Roberta Gessa</w:t>
            </w:r>
          </w:p>
          <w:p w14:paraId="7280A4A0" w14:textId="77777777" w:rsidR="00FC5B78" w:rsidRPr="00713982" w:rsidRDefault="00FC5B78" w:rsidP="009E7C6A">
            <w:pPr>
              <w:pStyle w:val="Default"/>
              <w:jc w:val="center"/>
              <w:rPr>
                <w:rFonts w:ascii="Times New Roman" w:hAnsi="Times New Roman" w:cs="Times New Roman"/>
                <w:bCs/>
                <w:color w:val="auto"/>
                <w:sz w:val="22"/>
                <w:szCs w:val="22"/>
              </w:rPr>
            </w:pPr>
          </w:p>
          <w:p w14:paraId="7639DA79" w14:textId="77777777" w:rsidR="00790CBE" w:rsidRPr="00713982" w:rsidRDefault="00790CBE" w:rsidP="009E7C6A">
            <w:pPr>
              <w:pStyle w:val="Default"/>
              <w:jc w:val="center"/>
              <w:rPr>
                <w:rFonts w:ascii="Times New Roman" w:hAnsi="Times New Roman" w:cs="Times New Roman"/>
                <w:b/>
                <w:bCs/>
                <w:color w:val="auto"/>
                <w:sz w:val="22"/>
                <w:szCs w:val="22"/>
              </w:rPr>
            </w:pPr>
            <w:r w:rsidRPr="00713982">
              <w:rPr>
                <w:rFonts w:ascii="Times New Roman" w:hAnsi="Times New Roman" w:cs="Times New Roman"/>
                <w:b/>
                <w:bCs/>
                <w:color w:val="auto"/>
                <w:sz w:val="22"/>
                <w:szCs w:val="22"/>
              </w:rPr>
              <w:t>FP CISL Sardegna</w:t>
            </w:r>
          </w:p>
          <w:p w14:paraId="38D42689" w14:textId="755BD6F0" w:rsidR="00790CBE" w:rsidRPr="00713982" w:rsidRDefault="00790CBE" w:rsidP="009E7C6A">
            <w:pPr>
              <w:pStyle w:val="Default"/>
              <w:jc w:val="center"/>
              <w:rPr>
                <w:rFonts w:ascii="Times New Roman" w:hAnsi="Times New Roman" w:cs="Times New Roman"/>
                <w:bCs/>
                <w:color w:val="auto"/>
                <w:sz w:val="22"/>
                <w:szCs w:val="22"/>
              </w:rPr>
            </w:pPr>
            <w:r w:rsidRPr="00713982">
              <w:rPr>
                <w:rFonts w:ascii="Times New Roman" w:hAnsi="Times New Roman" w:cs="Times New Roman"/>
                <w:bCs/>
                <w:color w:val="auto"/>
                <w:sz w:val="22"/>
                <w:szCs w:val="22"/>
              </w:rPr>
              <w:t>Massimo Cinus</w:t>
            </w:r>
          </w:p>
          <w:p w14:paraId="5F51AD4C" w14:textId="77777777" w:rsidR="00790CBE" w:rsidRPr="00713982" w:rsidRDefault="00790CBE" w:rsidP="009E7C6A">
            <w:pPr>
              <w:pStyle w:val="Default"/>
              <w:jc w:val="center"/>
              <w:rPr>
                <w:rFonts w:ascii="Times New Roman" w:hAnsi="Times New Roman" w:cs="Times New Roman"/>
                <w:bCs/>
                <w:color w:val="auto"/>
                <w:sz w:val="22"/>
                <w:szCs w:val="22"/>
              </w:rPr>
            </w:pPr>
          </w:p>
          <w:p w14:paraId="43D10012" w14:textId="77777777" w:rsidR="00790CBE" w:rsidRPr="00713982" w:rsidRDefault="00790CBE" w:rsidP="009E7C6A">
            <w:pPr>
              <w:pStyle w:val="Default"/>
              <w:jc w:val="center"/>
              <w:rPr>
                <w:rFonts w:ascii="Times New Roman" w:hAnsi="Times New Roman" w:cs="Times New Roman"/>
                <w:b/>
                <w:bCs/>
                <w:color w:val="auto"/>
                <w:sz w:val="22"/>
                <w:szCs w:val="22"/>
              </w:rPr>
            </w:pPr>
            <w:r w:rsidRPr="00713982">
              <w:rPr>
                <w:rFonts w:ascii="Times New Roman" w:hAnsi="Times New Roman" w:cs="Times New Roman"/>
                <w:b/>
                <w:bCs/>
                <w:color w:val="auto"/>
                <w:sz w:val="22"/>
                <w:szCs w:val="22"/>
              </w:rPr>
              <w:t>UIL FPL Sardegna</w:t>
            </w:r>
          </w:p>
          <w:p w14:paraId="0D1D9E1B" w14:textId="26C8313D" w:rsidR="00790CBE" w:rsidRPr="00713982" w:rsidRDefault="00790CBE" w:rsidP="009E7C6A">
            <w:pPr>
              <w:pStyle w:val="Default"/>
              <w:jc w:val="center"/>
              <w:rPr>
                <w:rFonts w:ascii="Times New Roman" w:hAnsi="Times New Roman" w:cs="Times New Roman"/>
                <w:color w:val="auto"/>
                <w:sz w:val="22"/>
                <w:szCs w:val="22"/>
              </w:rPr>
            </w:pPr>
            <w:r w:rsidRPr="00713982">
              <w:rPr>
                <w:rFonts w:ascii="Times New Roman" w:hAnsi="Times New Roman" w:cs="Times New Roman"/>
                <w:bCs/>
                <w:color w:val="auto"/>
                <w:sz w:val="22"/>
                <w:szCs w:val="22"/>
              </w:rPr>
              <w:t>Fulvia Murru</w:t>
            </w:r>
          </w:p>
        </w:tc>
        <w:tc>
          <w:tcPr>
            <w:tcW w:w="4892" w:type="dxa"/>
          </w:tcPr>
          <w:p w14:paraId="69132B1A" w14:textId="77777777" w:rsidR="00790CBE" w:rsidRPr="00713982" w:rsidRDefault="00790CBE" w:rsidP="009E7C6A">
            <w:pPr>
              <w:pStyle w:val="Default"/>
              <w:jc w:val="center"/>
              <w:rPr>
                <w:rFonts w:ascii="Times New Roman" w:hAnsi="Times New Roman" w:cs="Times New Roman"/>
                <w:b/>
                <w:bCs/>
                <w:color w:val="auto"/>
                <w:sz w:val="22"/>
                <w:szCs w:val="22"/>
              </w:rPr>
            </w:pPr>
            <w:r w:rsidRPr="00713982">
              <w:rPr>
                <w:rFonts w:ascii="Times New Roman" w:hAnsi="Times New Roman" w:cs="Times New Roman"/>
                <w:b/>
                <w:bCs/>
                <w:color w:val="auto"/>
                <w:sz w:val="22"/>
                <w:szCs w:val="22"/>
              </w:rPr>
              <w:t>AGCI  Sardegna</w:t>
            </w:r>
          </w:p>
          <w:p w14:paraId="6915B711" w14:textId="6C726DD4" w:rsidR="00790CBE" w:rsidRPr="00713982" w:rsidRDefault="00790CBE" w:rsidP="009E7C6A">
            <w:pPr>
              <w:pStyle w:val="Default"/>
              <w:jc w:val="center"/>
              <w:rPr>
                <w:rFonts w:ascii="Times New Roman" w:hAnsi="Times New Roman" w:cs="Times New Roman"/>
                <w:bCs/>
                <w:color w:val="auto"/>
                <w:sz w:val="22"/>
                <w:szCs w:val="22"/>
              </w:rPr>
            </w:pPr>
            <w:r w:rsidRPr="00713982">
              <w:rPr>
                <w:rFonts w:ascii="Times New Roman" w:hAnsi="Times New Roman" w:cs="Times New Roman"/>
                <w:bCs/>
                <w:color w:val="auto"/>
                <w:sz w:val="22"/>
                <w:szCs w:val="22"/>
              </w:rPr>
              <w:t>Giovanni Angelo Loi</w:t>
            </w:r>
          </w:p>
          <w:p w14:paraId="56360C3F" w14:textId="77777777" w:rsidR="00FC5B78" w:rsidRPr="00713982" w:rsidRDefault="00FC5B78" w:rsidP="009E7C6A">
            <w:pPr>
              <w:pStyle w:val="Default"/>
              <w:jc w:val="center"/>
              <w:rPr>
                <w:rFonts w:ascii="Times New Roman" w:hAnsi="Times New Roman" w:cs="Times New Roman"/>
                <w:bCs/>
                <w:color w:val="auto"/>
                <w:sz w:val="22"/>
                <w:szCs w:val="22"/>
              </w:rPr>
            </w:pPr>
          </w:p>
          <w:p w14:paraId="3DDC2FDC" w14:textId="00C33CF9" w:rsidR="00790CBE" w:rsidRPr="00713982" w:rsidRDefault="00790CBE" w:rsidP="009E7C6A">
            <w:pPr>
              <w:pStyle w:val="Default"/>
              <w:jc w:val="center"/>
              <w:rPr>
                <w:rFonts w:ascii="Times New Roman" w:hAnsi="Times New Roman" w:cs="Times New Roman"/>
                <w:b/>
                <w:bCs/>
                <w:color w:val="auto"/>
                <w:sz w:val="22"/>
                <w:szCs w:val="22"/>
              </w:rPr>
            </w:pPr>
            <w:r w:rsidRPr="00713982">
              <w:rPr>
                <w:rFonts w:ascii="Times New Roman" w:hAnsi="Times New Roman" w:cs="Times New Roman"/>
                <w:b/>
                <w:bCs/>
                <w:color w:val="auto"/>
                <w:sz w:val="22"/>
                <w:szCs w:val="22"/>
              </w:rPr>
              <w:t>Confcooperative Federsolidarietà Sardegna</w:t>
            </w:r>
          </w:p>
          <w:p w14:paraId="5D06D793" w14:textId="522A90BF" w:rsidR="00790CBE" w:rsidRPr="00713982" w:rsidRDefault="00790CBE" w:rsidP="009E7C6A">
            <w:pPr>
              <w:pStyle w:val="Default"/>
              <w:jc w:val="center"/>
              <w:rPr>
                <w:rFonts w:ascii="Times New Roman" w:hAnsi="Times New Roman" w:cs="Times New Roman"/>
                <w:bCs/>
                <w:color w:val="auto"/>
                <w:sz w:val="22"/>
                <w:szCs w:val="22"/>
              </w:rPr>
            </w:pPr>
            <w:r w:rsidRPr="00713982">
              <w:rPr>
                <w:rFonts w:ascii="Times New Roman" w:hAnsi="Times New Roman" w:cs="Times New Roman"/>
                <w:bCs/>
                <w:color w:val="auto"/>
                <w:sz w:val="22"/>
                <w:szCs w:val="22"/>
              </w:rPr>
              <w:t>Antonello Pili</w:t>
            </w:r>
          </w:p>
          <w:p w14:paraId="0186DFDB" w14:textId="77777777" w:rsidR="00790CBE" w:rsidRPr="00713982" w:rsidRDefault="00790CBE" w:rsidP="009E7C6A">
            <w:pPr>
              <w:pStyle w:val="Default"/>
              <w:jc w:val="center"/>
              <w:rPr>
                <w:rFonts w:ascii="Times New Roman" w:hAnsi="Times New Roman" w:cs="Times New Roman"/>
                <w:bCs/>
                <w:color w:val="auto"/>
                <w:sz w:val="22"/>
                <w:szCs w:val="22"/>
              </w:rPr>
            </w:pPr>
          </w:p>
          <w:p w14:paraId="2E4698BF" w14:textId="6E3041EF" w:rsidR="00790CBE" w:rsidRPr="00713982" w:rsidRDefault="00790CBE" w:rsidP="009E7C6A">
            <w:pPr>
              <w:pStyle w:val="Default"/>
              <w:jc w:val="center"/>
              <w:rPr>
                <w:rFonts w:ascii="Times New Roman" w:hAnsi="Times New Roman" w:cs="Times New Roman"/>
                <w:b/>
                <w:bCs/>
                <w:color w:val="auto"/>
                <w:sz w:val="22"/>
                <w:szCs w:val="22"/>
              </w:rPr>
            </w:pPr>
            <w:r w:rsidRPr="00713982">
              <w:rPr>
                <w:rFonts w:ascii="Times New Roman" w:hAnsi="Times New Roman" w:cs="Times New Roman"/>
                <w:b/>
                <w:bCs/>
                <w:color w:val="auto"/>
                <w:sz w:val="22"/>
                <w:szCs w:val="22"/>
              </w:rPr>
              <w:t>Legacoopsociali</w:t>
            </w:r>
            <w:r w:rsidR="009E7C6A">
              <w:rPr>
                <w:rFonts w:ascii="Times New Roman" w:hAnsi="Times New Roman" w:cs="Times New Roman"/>
                <w:b/>
                <w:bCs/>
                <w:color w:val="auto"/>
                <w:sz w:val="22"/>
                <w:szCs w:val="22"/>
              </w:rPr>
              <w:t xml:space="preserve"> Sardegna</w:t>
            </w:r>
          </w:p>
          <w:p w14:paraId="44473206" w14:textId="0B97A6C4" w:rsidR="00790CBE" w:rsidRPr="00713982" w:rsidRDefault="00790CBE" w:rsidP="009E7C6A">
            <w:pPr>
              <w:pStyle w:val="Default"/>
              <w:jc w:val="center"/>
              <w:rPr>
                <w:rFonts w:ascii="Times New Roman" w:hAnsi="Times New Roman" w:cs="Times New Roman"/>
                <w:color w:val="auto"/>
                <w:sz w:val="22"/>
                <w:szCs w:val="22"/>
              </w:rPr>
            </w:pPr>
            <w:r w:rsidRPr="00713982">
              <w:rPr>
                <w:rFonts w:ascii="Times New Roman" w:hAnsi="Times New Roman" w:cs="Times New Roman"/>
                <w:bCs/>
                <w:color w:val="auto"/>
                <w:sz w:val="22"/>
                <w:szCs w:val="22"/>
              </w:rPr>
              <w:t>Andrea Pianu</w:t>
            </w:r>
          </w:p>
        </w:tc>
      </w:tr>
      <w:tr w:rsidR="009E7C6A" w:rsidRPr="00713982" w14:paraId="6417E0FA" w14:textId="77777777" w:rsidTr="00A40951">
        <w:tc>
          <w:tcPr>
            <w:tcW w:w="8720" w:type="dxa"/>
            <w:gridSpan w:val="2"/>
          </w:tcPr>
          <w:p w14:paraId="0F153E7C" w14:textId="77777777" w:rsidR="009E7C6A" w:rsidRDefault="009E7C6A" w:rsidP="009E7C6A">
            <w:pPr>
              <w:pStyle w:val="Default"/>
              <w:jc w:val="center"/>
              <w:rPr>
                <w:rFonts w:ascii="Times New Roman" w:hAnsi="Times New Roman" w:cs="Times New Roman"/>
                <w:b/>
                <w:bCs/>
                <w:color w:val="auto"/>
                <w:sz w:val="22"/>
                <w:szCs w:val="22"/>
              </w:rPr>
            </w:pPr>
          </w:p>
          <w:p w14:paraId="3D0AD9FD" w14:textId="77777777" w:rsidR="009E7C6A" w:rsidRDefault="009E7C6A" w:rsidP="009E7C6A">
            <w:pPr>
              <w:pStyle w:val="Default"/>
              <w:jc w:val="center"/>
              <w:rPr>
                <w:rFonts w:ascii="Times New Roman" w:hAnsi="Times New Roman" w:cs="Times New Roman"/>
                <w:b/>
                <w:bCs/>
                <w:color w:val="auto"/>
                <w:sz w:val="22"/>
                <w:szCs w:val="22"/>
              </w:rPr>
            </w:pPr>
          </w:p>
          <w:p w14:paraId="1EB92AF9" w14:textId="77777777" w:rsidR="005C3D1F" w:rsidRDefault="005C3D1F" w:rsidP="009E7C6A">
            <w:pPr>
              <w:pStyle w:val="Default"/>
              <w:jc w:val="center"/>
              <w:rPr>
                <w:rFonts w:ascii="Times New Roman" w:hAnsi="Times New Roman" w:cs="Times New Roman"/>
                <w:b/>
                <w:bCs/>
                <w:color w:val="auto"/>
                <w:sz w:val="22"/>
                <w:szCs w:val="22"/>
              </w:rPr>
            </w:pPr>
          </w:p>
          <w:p w14:paraId="40B249E7" w14:textId="77777777" w:rsidR="005C3D1F" w:rsidRDefault="005C3D1F" w:rsidP="009E7C6A">
            <w:pPr>
              <w:pStyle w:val="Default"/>
              <w:jc w:val="center"/>
              <w:rPr>
                <w:rFonts w:ascii="Times New Roman" w:hAnsi="Times New Roman" w:cs="Times New Roman"/>
                <w:b/>
                <w:bCs/>
                <w:color w:val="auto"/>
                <w:sz w:val="22"/>
                <w:szCs w:val="22"/>
              </w:rPr>
            </w:pPr>
          </w:p>
          <w:p w14:paraId="12CA0CA5" w14:textId="77777777" w:rsidR="005C3D1F" w:rsidRDefault="005C3D1F" w:rsidP="009E7C6A">
            <w:pPr>
              <w:pStyle w:val="Default"/>
              <w:jc w:val="center"/>
              <w:rPr>
                <w:rFonts w:ascii="Times New Roman" w:hAnsi="Times New Roman" w:cs="Times New Roman"/>
                <w:b/>
                <w:bCs/>
                <w:color w:val="auto"/>
                <w:sz w:val="22"/>
                <w:szCs w:val="22"/>
              </w:rPr>
            </w:pPr>
          </w:p>
          <w:p w14:paraId="6C53D4BB" w14:textId="77777777" w:rsidR="005C3D1F" w:rsidRDefault="005C3D1F" w:rsidP="009E7C6A">
            <w:pPr>
              <w:pStyle w:val="Default"/>
              <w:jc w:val="center"/>
              <w:rPr>
                <w:rFonts w:ascii="Times New Roman" w:hAnsi="Times New Roman" w:cs="Times New Roman"/>
                <w:b/>
                <w:bCs/>
                <w:color w:val="auto"/>
                <w:sz w:val="22"/>
                <w:szCs w:val="22"/>
              </w:rPr>
            </w:pPr>
          </w:p>
          <w:p w14:paraId="77968276" w14:textId="168B613C" w:rsidR="009E7C6A" w:rsidRPr="009E7C6A" w:rsidRDefault="009E7C6A" w:rsidP="009E7C6A">
            <w:pPr>
              <w:pStyle w:val="Default"/>
              <w:jc w:val="center"/>
              <w:rPr>
                <w:rFonts w:ascii="Times New Roman" w:hAnsi="Times New Roman" w:cs="Times New Roman"/>
                <w:bCs/>
                <w:color w:val="auto"/>
                <w:sz w:val="20"/>
                <w:szCs w:val="20"/>
              </w:rPr>
            </w:pPr>
            <w:r>
              <w:rPr>
                <w:rFonts w:ascii="Times New Roman" w:hAnsi="Times New Roman" w:cs="Times New Roman"/>
                <w:bCs/>
                <w:color w:val="auto"/>
                <w:sz w:val="20"/>
                <w:szCs w:val="20"/>
              </w:rPr>
              <w:t>(f</w:t>
            </w:r>
            <w:r w:rsidRPr="009E7C6A">
              <w:rPr>
                <w:rFonts w:ascii="Times New Roman" w:hAnsi="Times New Roman" w:cs="Times New Roman"/>
                <w:bCs/>
                <w:color w:val="auto"/>
                <w:sz w:val="20"/>
                <w:szCs w:val="20"/>
              </w:rPr>
              <w:t>irmato in originale</w:t>
            </w:r>
            <w:r>
              <w:rPr>
                <w:rFonts w:ascii="Times New Roman" w:hAnsi="Times New Roman" w:cs="Times New Roman"/>
                <w:bCs/>
                <w:color w:val="auto"/>
                <w:sz w:val="20"/>
                <w:szCs w:val="20"/>
              </w:rPr>
              <w:t>)</w:t>
            </w:r>
          </w:p>
        </w:tc>
      </w:tr>
    </w:tbl>
    <w:p w14:paraId="7342C6CE" w14:textId="6A89084E" w:rsidR="00790CBE" w:rsidRPr="00713982" w:rsidRDefault="00790CBE" w:rsidP="003B4E32">
      <w:pPr>
        <w:pStyle w:val="Default"/>
        <w:jc w:val="both"/>
        <w:rPr>
          <w:rFonts w:ascii="Times New Roman" w:hAnsi="Times New Roman" w:cs="Times New Roman"/>
          <w:color w:val="auto"/>
          <w:sz w:val="22"/>
          <w:szCs w:val="22"/>
        </w:rPr>
      </w:pPr>
    </w:p>
    <w:p w14:paraId="63D1BFED" w14:textId="77777777" w:rsidR="00790CBE" w:rsidRPr="00713982" w:rsidRDefault="00790CBE" w:rsidP="003B4E32">
      <w:pPr>
        <w:pStyle w:val="Default"/>
        <w:jc w:val="both"/>
        <w:rPr>
          <w:rFonts w:ascii="Times New Roman" w:hAnsi="Times New Roman" w:cs="Times New Roman"/>
          <w:color w:val="auto"/>
          <w:sz w:val="22"/>
          <w:szCs w:val="22"/>
        </w:rPr>
      </w:pPr>
    </w:p>
    <w:p w14:paraId="5AD5E890" w14:textId="77777777" w:rsidR="003B4E32" w:rsidRPr="00713982" w:rsidRDefault="003B4E32" w:rsidP="003B4E32">
      <w:pPr>
        <w:jc w:val="both"/>
        <w:rPr>
          <w:rFonts w:ascii="Times New Roman" w:hAnsi="Times New Roman"/>
          <w:sz w:val="22"/>
          <w:szCs w:val="22"/>
        </w:rPr>
      </w:pPr>
    </w:p>
    <w:p w14:paraId="5B47CFDA" w14:textId="77777777" w:rsidR="003B4E32" w:rsidRPr="00713982" w:rsidRDefault="003B4E32" w:rsidP="003B4E32">
      <w:pPr>
        <w:jc w:val="both"/>
        <w:rPr>
          <w:rFonts w:ascii="Times New Roman" w:hAnsi="Times New Roman"/>
          <w:sz w:val="22"/>
          <w:szCs w:val="22"/>
        </w:rPr>
      </w:pPr>
    </w:p>
    <w:p w14:paraId="6CFDBB7B" w14:textId="77777777" w:rsidR="003B4E32" w:rsidRPr="00713982" w:rsidRDefault="003B4E32" w:rsidP="003B4E32">
      <w:pPr>
        <w:jc w:val="both"/>
        <w:rPr>
          <w:rFonts w:ascii="Times New Roman" w:hAnsi="Times New Roman"/>
          <w:sz w:val="22"/>
          <w:szCs w:val="22"/>
        </w:rPr>
      </w:pPr>
    </w:p>
    <w:p w14:paraId="5D0E3CFE" w14:textId="77777777" w:rsidR="003B4E32" w:rsidRPr="00713982" w:rsidRDefault="003B4E32" w:rsidP="003B4E32">
      <w:pPr>
        <w:jc w:val="both"/>
        <w:rPr>
          <w:rFonts w:ascii="Times New Roman" w:hAnsi="Times New Roman"/>
          <w:sz w:val="22"/>
          <w:szCs w:val="22"/>
        </w:rPr>
      </w:pPr>
    </w:p>
    <w:p w14:paraId="08DC1FAF" w14:textId="77777777"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lastRenderedPageBreak/>
        <w:t xml:space="preserve">Allegato 1 </w:t>
      </w:r>
    </w:p>
    <w:p w14:paraId="626E850C" w14:textId="77777777" w:rsidR="00D03DAE" w:rsidRPr="00713982" w:rsidRDefault="00D03DAE" w:rsidP="003B4E32">
      <w:pPr>
        <w:pStyle w:val="Default"/>
        <w:jc w:val="both"/>
        <w:rPr>
          <w:rFonts w:ascii="Times New Roman" w:hAnsi="Times New Roman" w:cs="Times New Roman"/>
          <w:color w:val="auto"/>
          <w:sz w:val="22"/>
          <w:szCs w:val="22"/>
        </w:rPr>
      </w:pPr>
    </w:p>
    <w:p w14:paraId="7FB844A7" w14:textId="77777777" w:rsidR="003B4E32" w:rsidRPr="00713982" w:rsidRDefault="003B4E32" w:rsidP="003B4E32">
      <w:pPr>
        <w:pStyle w:val="Default"/>
        <w:jc w:val="center"/>
        <w:rPr>
          <w:rFonts w:ascii="Times New Roman" w:hAnsi="Times New Roman" w:cs="Times New Roman"/>
          <w:color w:val="auto"/>
          <w:sz w:val="22"/>
          <w:szCs w:val="22"/>
        </w:rPr>
      </w:pPr>
      <w:r w:rsidRPr="00713982">
        <w:rPr>
          <w:rFonts w:ascii="Times New Roman" w:hAnsi="Times New Roman" w:cs="Times New Roman"/>
          <w:b/>
          <w:bCs/>
          <w:color w:val="auto"/>
          <w:sz w:val="22"/>
          <w:szCs w:val="22"/>
        </w:rPr>
        <w:t>VERBALE DI ACCORDO SINDACALE</w:t>
      </w:r>
    </w:p>
    <w:p w14:paraId="5B2EB0D4" w14:textId="77777777" w:rsidR="003B4E32" w:rsidRPr="00713982" w:rsidRDefault="003B4E32" w:rsidP="003B4E32">
      <w:pPr>
        <w:pStyle w:val="Default"/>
        <w:jc w:val="center"/>
        <w:rPr>
          <w:rFonts w:ascii="Times New Roman" w:hAnsi="Times New Roman" w:cs="Times New Roman"/>
          <w:color w:val="auto"/>
          <w:sz w:val="22"/>
          <w:szCs w:val="22"/>
        </w:rPr>
      </w:pPr>
      <w:r w:rsidRPr="00713982">
        <w:rPr>
          <w:rFonts w:ascii="Times New Roman" w:hAnsi="Times New Roman" w:cs="Times New Roman"/>
          <w:b/>
          <w:bCs/>
          <w:color w:val="auto"/>
          <w:sz w:val="22"/>
          <w:szCs w:val="22"/>
        </w:rPr>
        <w:t>ART. 88, COMMA 1, D.L. N. 34/2020 – ART. 4 D.L. N. 104/2020</w:t>
      </w:r>
    </w:p>
    <w:p w14:paraId="2942A017" w14:textId="77777777" w:rsidR="003B4E32" w:rsidRPr="00713982" w:rsidRDefault="003B4E32" w:rsidP="003B4E32">
      <w:pPr>
        <w:pStyle w:val="Default"/>
        <w:jc w:val="center"/>
        <w:rPr>
          <w:rFonts w:ascii="Times New Roman" w:hAnsi="Times New Roman" w:cs="Times New Roman"/>
          <w:color w:val="auto"/>
          <w:sz w:val="22"/>
          <w:szCs w:val="22"/>
        </w:rPr>
      </w:pPr>
      <w:r w:rsidRPr="00713982">
        <w:rPr>
          <w:rFonts w:ascii="Times New Roman" w:hAnsi="Times New Roman" w:cs="Times New Roman"/>
          <w:b/>
          <w:bCs/>
          <w:color w:val="auto"/>
          <w:sz w:val="22"/>
          <w:szCs w:val="22"/>
        </w:rPr>
        <w:t>DECRETO MINISTRO DEL LAVORO E DELLE POLITICHE SOCIALI 9 OTTOBRE 2020</w:t>
      </w:r>
    </w:p>
    <w:p w14:paraId="7C045B7B" w14:textId="77777777" w:rsidR="003B4E32" w:rsidRPr="00713982" w:rsidRDefault="003B4E32" w:rsidP="003B4E32">
      <w:pPr>
        <w:pStyle w:val="Default"/>
        <w:jc w:val="both"/>
        <w:rPr>
          <w:rFonts w:ascii="Times New Roman" w:hAnsi="Times New Roman" w:cs="Times New Roman"/>
          <w:color w:val="auto"/>
          <w:sz w:val="22"/>
          <w:szCs w:val="22"/>
        </w:rPr>
      </w:pPr>
    </w:p>
    <w:p w14:paraId="1D90926B" w14:textId="68E894D2" w:rsidR="00D03DAE"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In </w:t>
      </w:r>
      <w:r w:rsidR="00072033" w:rsidRPr="00713982">
        <w:rPr>
          <w:rFonts w:ascii="Times New Roman" w:hAnsi="Times New Roman" w:cs="Times New Roman"/>
          <w:color w:val="auto"/>
          <w:sz w:val="22"/>
          <w:szCs w:val="22"/>
        </w:rPr>
        <w:t xml:space="preserve">data </w:t>
      </w:r>
      <w:r w:rsidRPr="00713982">
        <w:rPr>
          <w:rFonts w:ascii="Times New Roman" w:hAnsi="Times New Roman" w:cs="Times New Roman"/>
          <w:color w:val="auto"/>
          <w:sz w:val="22"/>
          <w:szCs w:val="22"/>
        </w:rPr>
        <w:t xml:space="preserve"> ____ 2020, </w:t>
      </w:r>
      <w:r w:rsidR="00D03DAE" w:rsidRPr="00713982">
        <w:rPr>
          <w:rFonts w:ascii="Times New Roman" w:hAnsi="Times New Roman" w:cs="Times New Roman"/>
          <w:color w:val="auto"/>
          <w:sz w:val="22"/>
          <w:szCs w:val="22"/>
        </w:rPr>
        <w:t xml:space="preserve">in via telematica dalle rispettive sedi ovvero </w:t>
      </w:r>
      <w:r w:rsidRPr="00713982">
        <w:rPr>
          <w:rFonts w:ascii="Times New Roman" w:hAnsi="Times New Roman" w:cs="Times New Roman"/>
          <w:color w:val="auto"/>
          <w:sz w:val="22"/>
          <w:szCs w:val="22"/>
        </w:rPr>
        <w:t>presso la __________, in Via ______________, al civico numero ___________, quale sede congiuntamente designata, si riuniscono le seguenti parti,  nel pieno rispetto delle prescrizioni di contenimento e distanziamento statuite dalle autorità preposte:</w:t>
      </w:r>
    </w:p>
    <w:p w14:paraId="4E3688AD" w14:textId="4E4DE105"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w:t>
      </w:r>
    </w:p>
    <w:p w14:paraId="1D262C97" w14:textId="77777777"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__________________, con sede in ___________ (________), Via ___________, n. 1, codice fiscale __________, matricola Inps n. ___________, di seguito richiamata anche come “Cooperativa/Impresa sociale”, nella persona del proprio legale rappresentante pro-tempore, Dott. ___________________, codice fiscale _______, munito degli adeguati poteri derivanti dalla legge e dallo statuto dell’ente medesimo; </w:t>
      </w:r>
    </w:p>
    <w:p w14:paraId="0AE2B07B" w14:textId="77777777" w:rsidR="00072033" w:rsidRPr="00713982" w:rsidRDefault="00072033" w:rsidP="003B4E32">
      <w:pPr>
        <w:pStyle w:val="Default"/>
        <w:spacing w:after="57"/>
        <w:jc w:val="both"/>
        <w:rPr>
          <w:rFonts w:ascii="Times New Roman" w:hAnsi="Times New Roman" w:cs="Times New Roman"/>
          <w:color w:val="auto"/>
          <w:sz w:val="22"/>
          <w:szCs w:val="22"/>
        </w:rPr>
      </w:pPr>
    </w:p>
    <w:p w14:paraId="5C896B3B" w14:textId="7103B23B" w:rsidR="003B4E32" w:rsidRPr="00713982" w:rsidRDefault="003B4E32" w:rsidP="003B4E32">
      <w:pPr>
        <w:pStyle w:val="Default"/>
        <w:spacing w:after="57"/>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la FP-</w:t>
      </w:r>
      <w:r w:rsidR="000D09CB">
        <w:rPr>
          <w:rFonts w:ascii="Times New Roman" w:hAnsi="Times New Roman" w:cs="Times New Roman"/>
          <w:color w:val="auto"/>
          <w:sz w:val="22"/>
          <w:szCs w:val="22"/>
        </w:rPr>
        <w:t xml:space="preserve"> </w:t>
      </w:r>
      <w:r w:rsidRPr="00713982">
        <w:rPr>
          <w:rFonts w:ascii="Times New Roman" w:hAnsi="Times New Roman" w:cs="Times New Roman"/>
          <w:color w:val="auto"/>
          <w:sz w:val="22"/>
          <w:szCs w:val="22"/>
        </w:rPr>
        <w:t xml:space="preserve">CGIL di ___________, nella persona del___________, </w:t>
      </w:r>
    </w:p>
    <w:p w14:paraId="1EE39020" w14:textId="15C63C4A" w:rsidR="003B4E32" w:rsidRPr="00713982" w:rsidRDefault="003B4E32" w:rsidP="003B4E32">
      <w:pPr>
        <w:pStyle w:val="Default"/>
        <w:spacing w:after="57"/>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la FP</w:t>
      </w:r>
      <w:r w:rsidR="000D09CB">
        <w:rPr>
          <w:rFonts w:ascii="Times New Roman" w:hAnsi="Times New Roman" w:cs="Times New Roman"/>
          <w:color w:val="auto"/>
          <w:sz w:val="22"/>
          <w:szCs w:val="22"/>
        </w:rPr>
        <w:t xml:space="preserve"> </w:t>
      </w:r>
      <w:r w:rsidRPr="00713982">
        <w:rPr>
          <w:rFonts w:ascii="Times New Roman" w:hAnsi="Times New Roman" w:cs="Times New Roman"/>
          <w:color w:val="auto"/>
          <w:sz w:val="22"/>
          <w:szCs w:val="22"/>
        </w:rPr>
        <w:t>-</w:t>
      </w:r>
      <w:r w:rsidR="000D09CB">
        <w:rPr>
          <w:rFonts w:ascii="Times New Roman" w:hAnsi="Times New Roman" w:cs="Times New Roman"/>
          <w:color w:val="auto"/>
          <w:sz w:val="22"/>
          <w:szCs w:val="22"/>
        </w:rPr>
        <w:t xml:space="preserve"> </w:t>
      </w:r>
      <w:r w:rsidRPr="00713982">
        <w:rPr>
          <w:rFonts w:ascii="Times New Roman" w:hAnsi="Times New Roman" w:cs="Times New Roman"/>
          <w:color w:val="auto"/>
          <w:sz w:val="22"/>
          <w:szCs w:val="22"/>
        </w:rPr>
        <w:t xml:space="preserve">CISL di __________, nella persona del____________, </w:t>
      </w:r>
    </w:p>
    <w:p w14:paraId="646F1C8F" w14:textId="35D968FC" w:rsidR="003B4E3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la FPL-</w:t>
      </w:r>
      <w:r w:rsidR="000D09CB">
        <w:rPr>
          <w:rFonts w:ascii="Times New Roman" w:hAnsi="Times New Roman" w:cs="Times New Roman"/>
          <w:color w:val="auto"/>
          <w:sz w:val="22"/>
          <w:szCs w:val="22"/>
        </w:rPr>
        <w:t xml:space="preserve"> </w:t>
      </w:r>
      <w:r w:rsidRPr="00713982">
        <w:rPr>
          <w:rFonts w:ascii="Times New Roman" w:hAnsi="Times New Roman" w:cs="Times New Roman"/>
          <w:color w:val="auto"/>
          <w:sz w:val="22"/>
          <w:szCs w:val="22"/>
        </w:rPr>
        <w:t xml:space="preserve">UIL di _________, nella persona del ______________, </w:t>
      </w:r>
    </w:p>
    <w:p w14:paraId="71CE146A" w14:textId="77777777" w:rsidR="00E55DE0" w:rsidRDefault="00E55DE0" w:rsidP="00E55DE0">
      <w:pPr>
        <w:pStyle w:val="Default"/>
        <w:spacing w:after="56"/>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E55DE0">
        <w:rPr>
          <w:rFonts w:ascii="Times New Roman" w:hAnsi="Times New Roman" w:cs="Times New Roman"/>
          <w:color w:val="auto"/>
          <w:sz w:val="22"/>
          <w:szCs w:val="22"/>
        </w:rPr>
        <w:t xml:space="preserve">la rappresentanza sindacale unitaria, </w:t>
      </w:r>
      <w:r>
        <w:rPr>
          <w:rFonts w:ascii="Times New Roman" w:hAnsi="Times New Roman" w:cs="Times New Roman"/>
          <w:color w:val="auto"/>
          <w:sz w:val="22"/>
          <w:szCs w:val="22"/>
        </w:rPr>
        <w:t xml:space="preserve">ove esistente, </w:t>
      </w:r>
      <w:r w:rsidRPr="00E55DE0">
        <w:rPr>
          <w:rFonts w:ascii="Times New Roman" w:hAnsi="Times New Roman" w:cs="Times New Roman"/>
          <w:color w:val="auto"/>
          <w:sz w:val="22"/>
          <w:szCs w:val="22"/>
        </w:rPr>
        <w:t xml:space="preserve">nelle persone dei Sig.ri ________________, di seguito menzionata anche come “RSU”; </w:t>
      </w:r>
    </w:p>
    <w:p w14:paraId="58C367FF" w14:textId="0CD6097D" w:rsidR="003B4E32" w:rsidRPr="00713982" w:rsidRDefault="00072033" w:rsidP="00072033">
      <w:pPr>
        <w:pStyle w:val="Default"/>
        <w:spacing w:after="56"/>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w:t>
      </w:r>
      <w:r w:rsidR="003B4E32" w:rsidRPr="00713982">
        <w:rPr>
          <w:rFonts w:ascii="Times New Roman" w:hAnsi="Times New Roman" w:cs="Times New Roman"/>
          <w:color w:val="auto"/>
          <w:sz w:val="22"/>
          <w:szCs w:val="22"/>
        </w:rPr>
        <w:t xml:space="preserve"> la rappresentanza sindacale aziendale, nelle persone dei Sig.ri ________________, di seguito menzionata anche come “RSA”; </w:t>
      </w:r>
    </w:p>
    <w:p w14:paraId="0A36B2B1" w14:textId="77777777" w:rsidR="00072033" w:rsidRPr="00713982" w:rsidRDefault="00072033" w:rsidP="003B4E32">
      <w:pPr>
        <w:pStyle w:val="Default"/>
        <w:jc w:val="both"/>
        <w:rPr>
          <w:rFonts w:ascii="Times New Roman" w:hAnsi="Times New Roman" w:cs="Times New Roman"/>
          <w:color w:val="auto"/>
          <w:sz w:val="22"/>
          <w:szCs w:val="22"/>
        </w:rPr>
      </w:pPr>
    </w:p>
    <w:p w14:paraId="5B797EC5" w14:textId="1858559A"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AGCI </w:t>
      </w:r>
      <w:r w:rsidR="00072033" w:rsidRPr="00713982">
        <w:rPr>
          <w:rFonts w:ascii="Times New Roman" w:hAnsi="Times New Roman" w:cs="Times New Roman"/>
          <w:color w:val="auto"/>
          <w:sz w:val="22"/>
          <w:szCs w:val="22"/>
        </w:rPr>
        <w:t>Sardegna</w:t>
      </w:r>
      <w:r w:rsidRPr="00713982">
        <w:rPr>
          <w:rFonts w:ascii="Times New Roman" w:hAnsi="Times New Roman" w:cs="Times New Roman"/>
          <w:color w:val="auto"/>
          <w:sz w:val="22"/>
          <w:szCs w:val="22"/>
        </w:rPr>
        <w:t xml:space="preserve">, Confcooperative Federsolidarietà </w:t>
      </w:r>
      <w:r w:rsidR="00072033" w:rsidRPr="00713982">
        <w:rPr>
          <w:rFonts w:ascii="Times New Roman" w:hAnsi="Times New Roman" w:cs="Times New Roman"/>
          <w:color w:val="auto"/>
          <w:sz w:val="22"/>
          <w:szCs w:val="22"/>
        </w:rPr>
        <w:t>Sardegna</w:t>
      </w:r>
      <w:r w:rsidRPr="00713982">
        <w:rPr>
          <w:rFonts w:ascii="Times New Roman" w:hAnsi="Times New Roman" w:cs="Times New Roman"/>
          <w:color w:val="auto"/>
          <w:sz w:val="22"/>
          <w:szCs w:val="22"/>
        </w:rPr>
        <w:t>, Legacoop</w:t>
      </w:r>
      <w:r w:rsidR="00072033" w:rsidRPr="00713982">
        <w:rPr>
          <w:rFonts w:ascii="Times New Roman" w:hAnsi="Times New Roman" w:cs="Times New Roman"/>
          <w:color w:val="auto"/>
          <w:sz w:val="22"/>
          <w:szCs w:val="22"/>
        </w:rPr>
        <w:t>sociali Sardegna</w:t>
      </w:r>
      <w:r w:rsidRPr="00713982">
        <w:rPr>
          <w:rFonts w:ascii="Times New Roman" w:hAnsi="Times New Roman" w:cs="Times New Roman"/>
          <w:color w:val="auto"/>
          <w:sz w:val="22"/>
          <w:szCs w:val="22"/>
        </w:rPr>
        <w:t xml:space="preserve"> nelle persone di _______________________________________</w:t>
      </w:r>
      <w:r w:rsidR="00072033" w:rsidRPr="00713982">
        <w:rPr>
          <w:rFonts w:ascii="Times New Roman" w:hAnsi="Times New Roman" w:cs="Times New Roman"/>
          <w:color w:val="auto"/>
          <w:sz w:val="22"/>
          <w:szCs w:val="22"/>
        </w:rPr>
        <w:t>______________________</w:t>
      </w:r>
    </w:p>
    <w:p w14:paraId="0FD8B802" w14:textId="1034A82D" w:rsidR="00072033"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di seguito individuate anche come “organizzazioni sindacali e datoriali”</w:t>
      </w:r>
      <w:r w:rsidR="00072033" w:rsidRPr="00713982">
        <w:rPr>
          <w:rFonts w:ascii="Times New Roman" w:hAnsi="Times New Roman" w:cs="Times New Roman"/>
          <w:color w:val="auto"/>
          <w:sz w:val="22"/>
          <w:szCs w:val="22"/>
        </w:rPr>
        <w:t xml:space="preserve"> ovvero come </w:t>
      </w:r>
    </w:p>
    <w:p w14:paraId="4E7FC4DA" w14:textId="51CE3ACB"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“le parti”; </w:t>
      </w:r>
    </w:p>
    <w:p w14:paraId="4F248570" w14:textId="77777777" w:rsidR="00072033" w:rsidRPr="00713982" w:rsidRDefault="00072033" w:rsidP="003B4E32">
      <w:pPr>
        <w:pStyle w:val="Default"/>
        <w:jc w:val="both"/>
        <w:rPr>
          <w:rFonts w:ascii="Times New Roman" w:hAnsi="Times New Roman" w:cs="Times New Roman"/>
          <w:color w:val="auto"/>
          <w:sz w:val="22"/>
          <w:szCs w:val="22"/>
        </w:rPr>
      </w:pPr>
    </w:p>
    <w:p w14:paraId="16AFBDE8" w14:textId="697B6AB6" w:rsidR="003B4E32" w:rsidRPr="00713982" w:rsidRDefault="003B4E32" w:rsidP="003B4E32">
      <w:pPr>
        <w:pStyle w:val="Default"/>
        <w:jc w:val="both"/>
        <w:rPr>
          <w:rFonts w:ascii="Times New Roman" w:hAnsi="Times New Roman" w:cs="Times New Roman"/>
          <w:b/>
          <w:bCs/>
          <w:color w:val="auto"/>
          <w:sz w:val="22"/>
          <w:szCs w:val="22"/>
        </w:rPr>
      </w:pPr>
      <w:r w:rsidRPr="00713982">
        <w:rPr>
          <w:rFonts w:ascii="Times New Roman" w:hAnsi="Times New Roman" w:cs="Times New Roman"/>
          <w:b/>
          <w:bCs/>
          <w:color w:val="auto"/>
          <w:sz w:val="22"/>
          <w:szCs w:val="22"/>
        </w:rPr>
        <w:t xml:space="preserve">preso atto dell’accordo quadro sindacale per la regione </w:t>
      </w:r>
      <w:r w:rsidR="00072033" w:rsidRPr="00713982">
        <w:rPr>
          <w:rFonts w:ascii="Times New Roman" w:hAnsi="Times New Roman" w:cs="Times New Roman"/>
          <w:b/>
          <w:bCs/>
          <w:color w:val="auto"/>
          <w:sz w:val="22"/>
          <w:szCs w:val="22"/>
        </w:rPr>
        <w:t xml:space="preserve">Sardegna </w:t>
      </w:r>
      <w:r w:rsidRPr="00713982">
        <w:rPr>
          <w:rFonts w:ascii="Times New Roman" w:hAnsi="Times New Roman" w:cs="Times New Roman"/>
          <w:b/>
          <w:bCs/>
          <w:color w:val="auto"/>
          <w:sz w:val="22"/>
          <w:szCs w:val="22"/>
        </w:rPr>
        <w:t xml:space="preserve">stipulato il______________________; </w:t>
      </w:r>
    </w:p>
    <w:p w14:paraId="3EB9B98F" w14:textId="77777777" w:rsidR="00072033" w:rsidRPr="00713982" w:rsidRDefault="00072033" w:rsidP="003B4E32">
      <w:pPr>
        <w:pStyle w:val="Default"/>
        <w:jc w:val="both"/>
        <w:rPr>
          <w:rFonts w:ascii="Times New Roman" w:hAnsi="Times New Roman" w:cs="Times New Roman"/>
          <w:color w:val="auto"/>
          <w:sz w:val="22"/>
          <w:szCs w:val="22"/>
        </w:rPr>
      </w:pPr>
    </w:p>
    <w:p w14:paraId="6F153788" w14:textId="77777777"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premesso che: </w:t>
      </w:r>
    </w:p>
    <w:p w14:paraId="1C005CD6" w14:textId="5A1E407A"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nel corso di molteplici incontri (di cui gli ultimi il __________), le parti hanno convenuto sulla strategica rilevanza rivestita dalla costante formazione ed on the job delle risorse umane, che rappresentano il principale ed imprescindibile patrimonio dell</w:t>
      </w:r>
      <w:r w:rsidR="00072033" w:rsidRPr="00713982">
        <w:rPr>
          <w:rFonts w:ascii="Times New Roman" w:hAnsi="Times New Roman" w:cs="Times New Roman"/>
          <w:color w:val="auto"/>
          <w:sz w:val="22"/>
          <w:szCs w:val="22"/>
        </w:rPr>
        <w:t>e C</w:t>
      </w:r>
      <w:r w:rsidRPr="00713982">
        <w:rPr>
          <w:rFonts w:ascii="Times New Roman" w:hAnsi="Times New Roman" w:cs="Times New Roman"/>
          <w:color w:val="auto"/>
          <w:sz w:val="22"/>
          <w:szCs w:val="22"/>
        </w:rPr>
        <w:t xml:space="preserve">ooperative; </w:t>
      </w:r>
    </w:p>
    <w:p w14:paraId="54F63E1B" w14:textId="19577CC9" w:rsidR="003B4E32" w:rsidRPr="00713982" w:rsidRDefault="003B4E32" w:rsidP="003B4E32">
      <w:pPr>
        <w:pStyle w:val="Default"/>
        <w:spacing w:after="36"/>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anche alla luce del critico contesto sanitario di riferimento, le parti convengono sulla assoluta esigenza di favorire percorsi condivisi finalizzati a favorire l’acquisizione, da parte di tutte le lavoratrici ed i lavoratori interessati, di nuove o maggiori competenze lavorative che, da un lato, arricchiranno il bagaglio professionale individuale e, nel contempo, consentiranno </w:t>
      </w:r>
      <w:r w:rsidR="00072033" w:rsidRPr="00713982">
        <w:rPr>
          <w:rFonts w:ascii="Times New Roman" w:hAnsi="Times New Roman" w:cs="Times New Roman"/>
          <w:color w:val="auto"/>
          <w:sz w:val="22"/>
          <w:szCs w:val="22"/>
        </w:rPr>
        <w:t>alle C</w:t>
      </w:r>
      <w:r w:rsidRPr="00713982">
        <w:rPr>
          <w:rFonts w:ascii="Times New Roman" w:hAnsi="Times New Roman" w:cs="Times New Roman"/>
          <w:color w:val="auto"/>
          <w:sz w:val="22"/>
          <w:szCs w:val="22"/>
        </w:rPr>
        <w:t xml:space="preserve">ooperative sociali di rispondere in maniera sempre maggiormente efficace alle esigenze di assistenza nei riguardi dei propri </w:t>
      </w:r>
      <w:r w:rsidRPr="00713982">
        <w:rPr>
          <w:rFonts w:ascii="Times New Roman" w:hAnsi="Times New Roman" w:cs="Times New Roman"/>
          <w:color w:val="auto"/>
          <w:sz w:val="22"/>
          <w:szCs w:val="22"/>
        </w:rPr>
        <w:lastRenderedPageBreak/>
        <w:t>ospiti, in continuo mutamento ed in osservanza delle indicazioni provenienti dagli enti pubblici preposti, nonché indirizzare più efficacemente le attività di inserimento lavorativo realizzate attraverso la gestione di attività produttive diverse – agricole, industriali, commerciali o di servizi - finalizzate all’impiego di persone svantaggiate, anche attraverso la realizzazione di percorsi innovativi;</w:t>
      </w:r>
    </w:p>
    <w:p w14:paraId="05B96CC7" w14:textId="77777777" w:rsidR="003B4E32" w:rsidRPr="00713982" w:rsidRDefault="003B4E32" w:rsidP="003B4E32">
      <w:pPr>
        <w:pStyle w:val="Default"/>
        <w:spacing w:after="36"/>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le parti ritengono siffatti strumenti formativi pienamente rientranti nelle buone prassi di gestione ed amministrazione del personale, anche in una obiettiva visione di fidelizzazione delle risorse umane; </w:t>
      </w:r>
    </w:p>
    <w:p w14:paraId="358EAF0A" w14:textId="77777777" w:rsidR="003B4E32" w:rsidRPr="00713982" w:rsidRDefault="003B4E32" w:rsidP="003B4E32">
      <w:pPr>
        <w:pStyle w:val="Default"/>
        <w:spacing w:after="36"/>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per il raggiungimento degli obiettivi concordati, le parti intendono porre in essere una rimodulazione dell’orario di lavoro finalizzata allo sviluppo delle competenze delle lavoratrici e lavoratori; </w:t>
      </w:r>
    </w:p>
    <w:p w14:paraId="3DDDD492" w14:textId="77777777"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il tutto, in conformità a quanto statuito in materia dall’art. 88, comma 1, del D.L. n. 34/2020, dall’art. 4 del D.L. n. 104/2020 e dal Decreto del Ministro del Lavoro e delle Politiche Sociali, di concerto con il Ministro dell’Economia e delle Finanze del 9 ottobre 2020, pubblicato sul sito del Dicastero competente il 22 ottobre 2020; </w:t>
      </w:r>
    </w:p>
    <w:p w14:paraId="4C5AED2E" w14:textId="77777777" w:rsidR="00072033" w:rsidRPr="00713982" w:rsidRDefault="00072033" w:rsidP="003B4E32">
      <w:pPr>
        <w:pStyle w:val="Default"/>
        <w:jc w:val="both"/>
        <w:rPr>
          <w:rFonts w:ascii="Times New Roman" w:hAnsi="Times New Roman" w:cs="Times New Roman"/>
          <w:color w:val="auto"/>
          <w:sz w:val="22"/>
          <w:szCs w:val="22"/>
        </w:rPr>
      </w:pPr>
    </w:p>
    <w:p w14:paraId="0230B8E3" w14:textId="77777777"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tutto ciò premesso, dopo ampia discussione, si conviene quanto segue: </w:t>
      </w:r>
    </w:p>
    <w:p w14:paraId="5749E676" w14:textId="77777777" w:rsidR="00072033" w:rsidRPr="00713982" w:rsidRDefault="00072033" w:rsidP="003B4E32">
      <w:pPr>
        <w:pStyle w:val="Default"/>
        <w:jc w:val="both"/>
        <w:rPr>
          <w:rFonts w:ascii="Times New Roman" w:hAnsi="Times New Roman" w:cs="Times New Roman"/>
          <w:color w:val="auto"/>
          <w:sz w:val="22"/>
          <w:szCs w:val="22"/>
        </w:rPr>
      </w:pPr>
    </w:p>
    <w:p w14:paraId="223199C2" w14:textId="77777777" w:rsidR="003B4E32" w:rsidRPr="00713982" w:rsidRDefault="003B4E32" w:rsidP="003B4E32">
      <w:pPr>
        <w:pStyle w:val="Default"/>
        <w:spacing w:after="36"/>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le premesse costituiscono parte integrante dell’accordo; </w:t>
      </w:r>
    </w:p>
    <w:p w14:paraId="63E47148" w14:textId="77777777" w:rsidR="003B4E32" w:rsidRPr="00713982" w:rsidRDefault="003B4E32" w:rsidP="003B4E32">
      <w:pPr>
        <w:pStyle w:val="Default"/>
        <w:spacing w:after="36"/>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le parti, dopo un’attenta e approfondita analisi della situazione dell’impresa, convengono di procedere ad una rimodulazione dell’orario di lavoro per effetto della quale una parte delle ore di lavoro contrattuali sarà dedicata all’attivazione di percorsi di sviluppo delle competenze professionali di lavoratrici e lavoratori; </w:t>
      </w:r>
    </w:p>
    <w:p w14:paraId="4DDAC4C7" w14:textId="77777777"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in particolare, le parti concordano sulla necessità che il personale dipendente acquisisca le seguenti competenze lavorative: ___________________________________, </w:t>
      </w:r>
      <w:r w:rsidRPr="00713982">
        <w:rPr>
          <w:rFonts w:ascii="Times New Roman" w:hAnsi="Times New Roman" w:cs="Times New Roman"/>
          <w:b/>
          <w:bCs/>
          <w:color w:val="auto"/>
          <w:sz w:val="22"/>
          <w:szCs w:val="22"/>
        </w:rPr>
        <w:t>come da allegato piano formativo di dettaglio, nel quale sono indicati il numero dei prestatori di lavoro coinvolti, il numero di ore dell’orario di lavoro destinate ai percorsi di sviluppo, in ogni caso non superiori a 250 per ciascun singolo lavoratore, ed i soggetti che provvederanno all’attuazione del progetto formativo e dell’erogazione della formazione</w:t>
      </w:r>
      <w:r w:rsidRPr="00713982">
        <w:rPr>
          <w:rFonts w:ascii="Times New Roman" w:hAnsi="Times New Roman" w:cs="Times New Roman"/>
          <w:color w:val="auto"/>
          <w:sz w:val="22"/>
          <w:szCs w:val="22"/>
        </w:rPr>
        <w:t xml:space="preserve">; </w:t>
      </w:r>
    </w:p>
    <w:p w14:paraId="5CBBD62A" w14:textId="77777777" w:rsidR="003B4E32" w:rsidRPr="00713982" w:rsidRDefault="003B4E32" w:rsidP="003B4E32">
      <w:pPr>
        <w:pStyle w:val="Default"/>
        <w:spacing w:after="36"/>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tale progetto formativo di dettaglio, conosciuto, condiviso, e debitamente sottoscritto dalle parti, costituisce parte integrante ed inscindibile del presente accordo; </w:t>
      </w:r>
    </w:p>
    <w:p w14:paraId="2D13FB3A" w14:textId="1197D095"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le parti concordano di incontrarsi periodicamente in via telematica (ovvero di persona se consentito) per verificare l’andamento dell’intesa stipulata. </w:t>
      </w:r>
      <w:r w:rsidR="00E55DE0">
        <w:rPr>
          <w:rFonts w:ascii="Times New Roman" w:hAnsi="Times New Roman" w:cs="Times New Roman"/>
          <w:color w:val="auto"/>
          <w:sz w:val="22"/>
          <w:szCs w:val="22"/>
        </w:rPr>
        <w:t xml:space="preserve">Al monitoraggio parteciperanno, unitamente alle sigle sindacali firmatarie, </w:t>
      </w:r>
      <w:r w:rsidR="00E55DE0" w:rsidRPr="00E55DE0">
        <w:rPr>
          <w:rFonts w:ascii="Times New Roman" w:hAnsi="Times New Roman" w:cs="Times New Roman"/>
          <w:color w:val="auto"/>
          <w:sz w:val="22"/>
          <w:szCs w:val="22"/>
        </w:rPr>
        <w:t>la rappresentanza sindacale unitaria</w:t>
      </w:r>
      <w:r w:rsidR="00E55DE0">
        <w:rPr>
          <w:rFonts w:ascii="Times New Roman" w:hAnsi="Times New Roman" w:cs="Times New Roman"/>
          <w:color w:val="auto"/>
          <w:sz w:val="22"/>
          <w:szCs w:val="22"/>
        </w:rPr>
        <w:t xml:space="preserve"> ovvero le rappresentanze sindacali aziendali.</w:t>
      </w:r>
    </w:p>
    <w:p w14:paraId="72999E1C" w14:textId="77777777" w:rsidR="003B4E32" w:rsidRPr="00713982" w:rsidRDefault="003B4E32" w:rsidP="003B4E32">
      <w:pPr>
        <w:pStyle w:val="Default"/>
        <w:jc w:val="both"/>
        <w:rPr>
          <w:rFonts w:ascii="Times New Roman" w:hAnsi="Times New Roman" w:cs="Times New Roman"/>
          <w:color w:val="auto"/>
          <w:sz w:val="22"/>
          <w:szCs w:val="22"/>
        </w:rPr>
      </w:pPr>
    </w:p>
    <w:p w14:paraId="0A53814D" w14:textId="77777777"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Con la sottoscrizione del presente verbale, le parti si danno atto di avere puntualmente esperito le procedure di informazione e consultazione sindacale previste dalle norme di legge, e dalla contrattazione collettiva di lavoro applicata e che l’accordo stipulato manifesta i requisiti di cui all’art. 51 del D.Lgs.n.81/2015, e conforme all’art. 88, comma 1, del D.L. n. 34/2020 ed all’art. 4 del D.L. n. 104/2020 </w:t>
      </w:r>
    </w:p>
    <w:p w14:paraId="491B1429" w14:textId="77777777" w:rsidR="00072033" w:rsidRPr="00713982" w:rsidRDefault="00072033" w:rsidP="003B4E32">
      <w:pPr>
        <w:pStyle w:val="Default"/>
        <w:jc w:val="both"/>
        <w:rPr>
          <w:rFonts w:ascii="Times New Roman" w:hAnsi="Times New Roman" w:cs="Times New Roman"/>
          <w:color w:val="auto"/>
          <w:sz w:val="22"/>
          <w:szCs w:val="22"/>
        </w:rPr>
      </w:pPr>
    </w:p>
    <w:p w14:paraId="667020E9" w14:textId="63B5BB8C"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w:t>
      </w:r>
    </w:p>
    <w:p w14:paraId="76AB879F" w14:textId="77777777" w:rsidR="003B4E32" w:rsidRDefault="003B4E32" w:rsidP="003B4E32">
      <w:pPr>
        <w:jc w:val="both"/>
        <w:rPr>
          <w:rFonts w:ascii="Times New Roman" w:hAnsi="Times New Roman"/>
          <w:sz w:val="22"/>
          <w:szCs w:val="22"/>
        </w:rPr>
      </w:pPr>
    </w:p>
    <w:p w14:paraId="1E80DB1B" w14:textId="77777777" w:rsidR="005C3D1F" w:rsidRPr="005C3D1F" w:rsidRDefault="005C3D1F" w:rsidP="005C3D1F">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lastRenderedPageBreak/>
        <w:t xml:space="preserve">Luogo e data </w:t>
      </w:r>
    </w:p>
    <w:p w14:paraId="2A29BE93" w14:textId="77777777" w:rsidR="005C3D1F" w:rsidRDefault="005C3D1F" w:rsidP="003B4E32">
      <w:pPr>
        <w:jc w:val="both"/>
        <w:rPr>
          <w:rFonts w:ascii="Times New Roman" w:hAnsi="Times New Roman"/>
          <w:sz w:val="22"/>
          <w:szCs w:val="22"/>
        </w:rPr>
      </w:pPr>
    </w:p>
    <w:p w14:paraId="50625C25" w14:textId="77777777" w:rsidR="005C3D1F" w:rsidRPr="00713982" w:rsidRDefault="005C3D1F" w:rsidP="003B4E32">
      <w:pPr>
        <w:jc w:val="both"/>
        <w:rPr>
          <w:rFonts w:ascii="Times New Roman" w:hAnsi="Times New Roman"/>
          <w:sz w:val="22"/>
          <w:szCs w:val="22"/>
        </w:rPr>
      </w:pPr>
    </w:p>
    <w:p w14:paraId="0BD10E0C" w14:textId="7F1CFA8D" w:rsidR="00900E84" w:rsidRDefault="005C3D1F" w:rsidP="003B4E32">
      <w:pPr>
        <w:pStyle w:val="Default"/>
        <w:rPr>
          <w:rFonts w:ascii="Times New Roman" w:hAnsi="Times New Roman" w:cs="Times New Roman"/>
          <w:bCs/>
          <w:color w:val="auto"/>
          <w:sz w:val="22"/>
          <w:szCs w:val="22"/>
        </w:rPr>
      </w:pPr>
      <w:r w:rsidRPr="005C3D1F">
        <w:rPr>
          <w:rFonts w:ascii="Times New Roman" w:hAnsi="Times New Roman" w:cs="Times New Roman"/>
          <w:bCs/>
          <w:color w:val="auto"/>
          <w:sz w:val="22"/>
          <w:szCs w:val="22"/>
        </w:rPr>
        <w:t>Letto, confermato e sottoscritto</w:t>
      </w:r>
    </w:p>
    <w:p w14:paraId="5E9A66DE" w14:textId="77777777" w:rsidR="005C3D1F" w:rsidRDefault="005C3D1F" w:rsidP="005C3D1F">
      <w:pPr>
        <w:pStyle w:val="Default"/>
        <w:jc w:val="center"/>
        <w:rPr>
          <w:rFonts w:ascii="Times New Roman" w:hAnsi="Times New Roman" w:cs="Times New Roman"/>
          <w:b/>
          <w:bCs/>
          <w:color w:val="auto"/>
          <w:sz w:val="22"/>
          <w:szCs w:val="22"/>
        </w:rPr>
      </w:pPr>
    </w:p>
    <w:p w14:paraId="64693B06" w14:textId="77777777" w:rsidR="005C3D1F" w:rsidRDefault="005C3D1F" w:rsidP="005C3D1F">
      <w:pPr>
        <w:pStyle w:val="Default"/>
        <w:jc w:val="center"/>
        <w:rPr>
          <w:rFonts w:ascii="Times New Roman" w:hAnsi="Times New Roman" w:cs="Times New Roman"/>
          <w:b/>
          <w:bCs/>
          <w:color w:val="auto"/>
          <w:sz w:val="22"/>
          <w:szCs w:val="22"/>
        </w:rPr>
      </w:pPr>
    </w:p>
    <w:p w14:paraId="340A2FFE" w14:textId="77777777" w:rsidR="005C3D1F" w:rsidRDefault="005C3D1F" w:rsidP="005C3D1F">
      <w:pPr>
        <w:pStyle w:val="Default"/>
        <w:jc w:val="center"/>
        <w:rPr>
          <w:rFonts w:ascii="Times New Roman" w:hAnsi="Times New Roman" w:cs="Times New Roman"/>
          <w:b/>
          <w:bCs/>
          <w:color w:val="auto"/>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C3D1F" w14:paraId="4F11B022" w14:textId="77777777" w:rsidTr="005C3D1F">
        <w:tc>
          <w:tcPr>
            <w:tcW w:w="4360" w:type="dxa"/>
          </w:tcPr>
          <w:p w14:paraId="58EED5C4" w14:textId="2A24C749" w:rsidR="005C3D1F" w:rsidRDefault="005C3D1F" w:rsidP="005C3D1F">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Per la Cooperativa sociale</w:t>
            </w:r>
          </w:p>
        </w:tc>
        <w:tc>
          <w:tcPr>
            <w:tcW w:w="4360" w:type="dxa"/>
          </w:tcPr>
          <w:p w14:paraId="5D8B964B" w14:textId="17F52FED" w:rsidR="005C3D1F" w:rsidRDefault="005C3D1F" w:rsidP="005C3D1F">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Per le Organizzazioni sindacali</w:t>
            </w:r>
          </w:p>
        </w:tc>
      </w:tr>
    </w:tbl>
    <w:p w14:paraId="15C4E438" w14:textId="77777777" w:rsidR="005C3D1F" w:rsidRDefault="005C3D1F" w:rsidP="003B4E32">
      <w:pPr>
        <w:pStyle w:val="Default"/>
        <w:rPr>
          <w:rFonts w:ascii="Times New Roman" w:hAnsi="Times New Roman" w:cs="Times New Roman"/>
          <w:b/>
          <w:bCs/>
          <w:color w:val="auto"/>
          <w:sz w:val="22"/>
          <w:szCs w:val="22"/>
        </w:rPr>
      </w:pPr>
    </w:p>
    <w:p w14:paraId="56468406" w14:textId="77777777" w:rsidR="00900E84" w:rsidRDefault="00900E84" w:rsidP="003B4E32">
      <w:pPr>
        <w:pStyle w:val="Default"/>
        <w:rPr>
          <w:rFonts w:ascii="Times New Roman" w:hAnsi="Times New Roman" w:cs="Times New Roman"/>
          <w:b/>
          <w:bCs/>
          <w:color w:val="auto"/>
          <w:sz w:val="22"/>
          <w:szCs w:val="22"/>
        </w:rPr>
      </w:pPr>
    </w:p>
    <w:p w14:paraId="6A43B91D" w14:textId="77777777" w:rsidR="00900E84" w:rsidRDefault="00900E84" w:rsidP="003B4E32">
      <w:pPr>
        <w:pStyle w:val="Default"/>
        <w:rPr>
          <w:rFonts w:ascii="Times New Roman" w:hAnsi="Times New Roman" w:cs="Times New Roman"/>
          <w:b/>
          <w:bCs/>
          <w:color w:val="auto"/>
          <w:sz w:val="22"/>
          <w:szCs w:val="22"/>
        </w:rPr>
      </w:pPr>
    </w:p>
    <w:p w14:paraId="43216CB2" w14:textId="77777777" w:rsidR="00900E84" w:rsidRDefault="00900E84" w:rsidP="003B4E32">
      <w:pPr>
        <w:pStyle w:val="Default"/>
        <w:rPr>
          <w:rFonts w:ascii="Times New Roman" w:hAnsi="Times New Roman" w:cs="Times New Roman"/>
          <w:b/>
          <w:bCs/>
          <w:color w:val="auto"/>
          <w:sz w:val="22"/>
          <w:szCs w:val="22"/>
        </w:rPr>
      </w:pPr>
    </w:p>
    <w:p w14:paraId="7453B65D" w14:textId="77777777" w:rsidR="00900E84" w:rsidRDefault="00900E84" w:rsidP="003B4E32">
      <w:pPr>
        <w:pStyle w:val="Default"/>
        <w:rPr>
          <w:rFonts w:ascii="Times New Roman" w:hAnsi="Times New Roman" w:cs="Times New Roman"/>
          <w:b/>
          <w:bCs/>
          <w:color w:val="auto"/>
          <w:sz w:val="22"/>
          <w:szCs w:val="22"/>
        </w:rPr>
      </w:pPr>
    </w:p>
    <w:p w14:paraId="5CE17EDF" w14:textId="77777777" w:rsidR="00900E84" w:rsidRDefault="00900E84" w:rsidP="003B4E32">
      <w:pPr>
        <w:pStyle w:val="Default"/>
        <w:rPr>
          <w:rFonts w:ascii="Times New Roman" w:hAnsi="Times New Roman" w:cs="Times New Roman"/>
          <w:b/>
          <w:bCs/>
          <w:color w:val="auto"/>
          <w:sz w:val="22"/>
          <w:szCs w:val="22"/>
        </w:rPr>
      </w:pPr>
    </w:p>
    <w:p w14:paraId="51CD0F45" w14:textId="77777777" w:rsidR="00900E84" w:rsidRDefault="00900E84" w:rsidP="003B4E32">
      <w:pPr>
        <w:pStyle w:val="Default"/>
        <w:rPr>
          <w:rFonts w:ascii="Times New Roman" w:hAnsi="Times New Roman" w:cs="Times New Roman"/>
          <w:b/>
          <w:bCs/>
          <w:color w:val="auto"/>
          <w:sz w:val="22"/>
          <w:szCs w:val="22"/>
        </w:rPr>
      </w:pPr>
    </w:p>
    <w:p w14:paraId="42CFB73D" w14:textId="77777777" w:rsidR="00900E84" w:rsidRDefault="00900E84" w:rsidP="003B4E32">
      <w:pPr>
        <w:pStyle w:val="Default"/>
        <w:rPr>
          <w:rFonts w:ascii="Times New Roman" w:hAnsi="Times New Roman" w:cs="Times New Roman"/>
          <w:b/>
          <w:bCs/>
          <w:color w:val="auto"/>
          <w:sz w:val="22"/>
          <w:szCs w:val="22"/>
        </w:rPr>
      </w:pPr>
    </w:p>
    <w:p w14:paraId="4DE8C9D8" w14:textId="77777777" w:rsidR="00675413" w:rsidRPr="00713982" w:rsidRDefault="00675413" w:rsidP="00675413">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Allegato: </w:t>
      </w:r>
    </w:p>
    <w:p w14:paraId="35B56B97" w14:textId="76943117" w:rsidR="00900E84" w:rsidRDefault="00675413" w:rsidP="00675413">
      <w:pPr>
        <w:pStyle w:val="Default"/>
        <w:rPr>
          <w:rFonts w:ascii="Times New Roman" w:hAnsi="Times New Roman" w:cs="Times New Roman"/>
          <w:b/>
          <w:bCs/>
          <w:color w:val="auto"/>
          <w:sz w:val="22"/>
          <w:szCs w:val="22"/>
        </w:rPr>
      </w:pPr>
      <w:r w:rsidRPr="00713982">
        <w:rPr>
          <w:rFonts w:ascii="Times New Roman" w:hAnsi="Times New Roman" w:cs="Times New Roman"/>
          <w:color w:val="auto"/>
          <w:sz w:val="22"/>
          <w:szCs w:val="22"/>
        </w:rPr>
        <w:t>- progetto formativo di dettaglio.</w:t>
      </w:r>
    </w:p>
    <w:p w14:paraId="0BED3DD3" w14:textId="77777777" w:rsidR="00900E84" w:rsidRDefault="00900E84" w:rsidP="003B4E32">
      <w:pPr>
        <w:pStyle w:val="Default"/>
        <w:rPr>
          <w:rFonts w:ascii="Times New Roman" w:hAnsi="Times New Roman" w:cs="Times New Roman"/>
          <w:b/>
          <w:bCs/>
          <w:color w:val="auto"/>
          <w:sz w:val="22"/>
          <w:szCs w:val="22"/>
        </w:rPr>
      </w:pPr>
    </w:p>
    <w:p w14:paraId="27698372" w14:textId="77777777" w:rsidR="00900E84" w:rsidRDefault="00900E84" w:rsidP="003B4E32">
      <w:pPr>
        <w:pStyle w:val="Default"/>
        <w:rPr>
          <w:rFonts w:ascii="Times New Roman" w:hAnsi="Times New Roman" w:cs="Times New Roman"/>
          <w:b/>
          <w:bCs/>
          <w:color w:val="auto"/>
          <w:sz w:val="22"/>
          <w:szCs w:val="22"/>
        </w:rPr>
      </w:pPr>
    </w:p>
    <w:p w14:paraId="15E4844F" w14:textId="77777777" w:rsidR="00900E84" w:rsidRDefault="00900E84" w:rsidP="003B4E32">
      <w:pPr>
        <w:pStyle w:val="Default"/>
        <w:rPr>
          <w:rFonts w:ascii="Times New Roman" w:hAnsi="Times New Roman" w:cs="Times New Roman"/>
          <w:b/>
          <w:bCs/>
          <w:color w:val="auto"/>
          <w:sz w:val="22"/>
          <w:szCs w:val="22"/>
        </w:rPr>
      </w:pPr>
    </w:p>
    <w:p w14:paraId="7AB480A5" w14:textId="77777777" w:rsidR="00900E84" w:rsidRDefault="00900E84" w:rsidP="003B4E32">
      <w:pPr>
        <w:pStyle w:val="Default"/>
        <w:rPr>
          <w:rFonts w:ascii="Times New Roman" w:hAnsi="Times New Roman" w:cs="Times New Roman"/>
          <w:b/>
          <w:bCs/>
          <w:color w:val="auto"/>
          <w:sz w:val="22"/>
          <w:szCs w:val="22"/>
        </w:rPr>
      </w:pPr>
    </w:p>
    <w:p w14:paraId="79B831C0" w14:textId="77777777" w:rsidR="00900E84" w:rsidRDefault="00900E84" w:rsidP="003B4E32">
      <w:pPr>
        <w:pStyle w:val="Default"/>
        <w:rPr>
          <w:rFonts w:ascii="Times New Roman" w:hAnsi="Times New Roman" w:cs="Times New Roman"/>
          <w:b/>
          <w:bCs/>
          <w:color w:val="auto"/>
          <w:sz w:val="22"/>
          <w:szCs w:val="22"/>
        </w:rPr>
      </w:pPr>
    </w:p>
    <w:p w14:paraId="2A597DAD" w14:textId="77777777" w:rsidR="00900E84" w:rsidRDefault="00900E84" w:rsidP="003B4E32">
      <w:pPr>
        <w:pStyle w:val="Default"/>
        <w:rPr>
          <w:rFonts w:ascii="Times New Roman" w:hAnsi="Times New Roman" w:cs="Times New Roman"/>
          <w:b/>
          <w:bCs/>
          <w:color w:val="auto"/>
          <w:sz w:val="22"/>
          <w:szCs w:val="22"/>
        </w:rPr>
      </w:pPr>
    </w:p>
    <w:p w14:paraId="4637111E" w14:textId="77777777" w:rsidR="00900E84" w:rsidRDefault="00900E84" w:rsidP="003B4E32">
      <w:pPr>
        <w:pStyle w:val="Default"/>
        <w:rPr>
          <w:rFonts w:ascii="Times New Roman" w:hAnsi="Times New Roman" w:cs="Times New Roman"/>
          <w:b/>
          <w:bCs/>
          <w:color w:val="auto"/>
          <w:sz w:val="22"/>
          <w:szCs w:val="22"/>
        </w:rPr>
      </w:pPr>
    </w:p>
    <w:p w14:paraId="49987960" w14:textId="77777777" w:rsidR="00900E84" w:rsidRDefault="00900E84" w:rsidP="003B4E32">
      <w:pPr>
        <w:pStyle w:val="Default"/>
        <w:rPr>
          <w:rFonts w:ascii="Times New Roman" w:hAnsi="Times New Roman" w:cs="Times New Roman"/>
          <w:b/>
          <w:bCs/>
          <w:color w:val="auto"/>
          <w:sz w:val="22"/>
          <w:szCs w:val="22"/>
        </w:rPr>
      </w:pPr>
    </w:p>
    <w:p w14:paraId="79752AAB" w14:textId="77777777" w:rsidR="00900E84" w:rsidRDefault="00900E84" w:rsidP="003B4E32">
      <w:pPr>
        <w:pStyle w:val="Default"/>
        <w:rPr>
          <w:rFonts w:ascii="Times New Roman" w:hAnsi="Times New Roman" w:cs="Times New Roman"/>
          <w:b/>
          <w:bCs/>
          <w:color w:val="auto"/>
          <w:sz w:val="22"/>
          <w:szCs w:val="22"/>
        </w:rPr>
      </w:pPr>
    </w:p>
    <w:p w14:paraId="1EF2D750" w14:textId="77777777" w:rsidR="00900E84" w:rsidRDefault="00900E84" w:rsidP="003B4E32">
      <w:pPr>
        <w:pStyle w:val="Default"/>
        <w:rPr>
          <w:rFonts w:ascii="Times New Roman" w:hAnsi="Times New Roman" w:cs="Times New Roman"/>
          <w:b/>
          <w:bCs/>
          <w:color w:val="auto"/>
          <w:sz w:val="22"/>
          <w:szCs w:val="22"/>
        </w:rPr>
      </w:pPr>
    </w:p>
    <w:p w14:paraId="653ACED5" w14:textId="77777777" w:rsidR="00900E84" w:rsidRDefault="00900E84" w:rsidP="003B4E32">
      <w:pPr>
        <w:pStyle w:val="Default"/>
        <w:rPr>
          <w:rFonts w:ascii="Times New Roman" w:hAnsi="Times New Roman" w:cs="Times New Roman"/>
          <w:b/>
          <w:bCs/>
          <w:color w:val="auto"/>
          <w:sz w:val="22"/>
          <w:szCs w:val="22"/>
        </w:rPr>
      </w:pPr>
    </w:p>
    <w:p w14:paraId="1C1DB91E" w14:textId="77777777" w:rsidR="00900E84" w:rsidRDefault="00900E84" w:rsidP="003B4E32">
      <w:pPr>
        <w:pStyle w:val="Default"/>
        <w:rPr>
          <w:rFonts w:ascii="Times New Roman" w:hAnsi="Times New Roman" w:cs="Times New Roman"/>
          <w:b/>
          <w:bCs/>
          <w:color w:val="auto"/>
          <w:sz w:val="22"/>
          <w:szCs w:val="22"/>
        </w:rPr>
      </w:pPr>
    </w:p>
    <w:p w14:paraId="3B53716A" w14:textId="77777777" w:rsidR="00900E84" w:rsidRDefault="00900E84" w:rsidP="003B4E32">
      <w:pPr>
        <w:pStyle w:val="Default"/>
        <w:rPr>
          <w:rFonts w:ascii="Times New Roman" w:hAnsi="Times New Roman" w:cs="Times New Roman"/>
          <w:b/>
          <w:bCs/>
          <w:color w:val="auto"/>
          <w:sz w:val="22"/>
          <w:szCs w:val="22"/>
        </w:rPr>
      </w:pPr>
    </w:p>
    <w:p w14:paraId="0B32CE39" w14:textId="77777777" w:rsidR="00900E84" w:rsidRDefault="00900E84" w:rsidP="003B4E32">
      <w:pPr>
        <w:pStyle w:val="Default"/>
        <w:rPr>
          <w:rFonts w:ascii="Times New Roman" w:hAnsi="Times New Roman" w:cs="Times New Roman"/>
          <w:b/>
          <w:bCs/>
          <w:color w:val="auto"/>
          <w:sz w:val="22"/>
          <w:szCs w:val="22"/>
        </w:rPr>
      </w:pPr>
    </w:p>
    <w:p w14:paraId="371E0499" w14:textId="77777777" w:rsidR="00900E84" w:rsidRDefault="00900E84" w:rsidP="003B4E32">
      <w:pPr>
        <w:pStyle w:val="Default"/>
        <w:rPr>
          <w:rFonts w:ascii="Times New Roman" w:hAnsi="Times New Roman" w:cs="Times New Roman"/>
          <w:b/>
          <w:bCs/>
          <w:color w:val="auto"/>
          <w:sz w:val="22"/>
          <w:szCs w:val="22"/>
        </w:rPr>
      </w:pPr>
    </w:p>
    <w:p w14:paraId="15A33BA6" w14:textId="77777777" w:rsidR="00900E84" w:rsidRDefault="00900E84" w:rsidP="003B4E32">
      <w:pPr>
        <w:pStyle w:val="Default"/>
        <w:rPr>
          <w:rFonts w:ascii="Times New Roman" w:hAnsi="Times New Roman" w:cs="Times New Roman"/>
          <w:b/>
          <w:bCs/>
          <w:color w:val="auto"/>
          <w:sz w:val="22"/>
          <w:szCs w:val="22"/>
        </w:rPr>
      </w:pPr>
    </w:p>
    <w:p w14:paraId="32340F85" w14:textId="77777777" w:rsidR="00900E84" w:rsidRDefault="00900E84" w:rsidP="003B4E32">
      <w:pPr>
        <w:pStyle w:val="Default"/>
        <w:rPr>
          <w:rFonts w:ascii="Times New Roman" w:hAnsi="Times New Roman" w:cs="Times New Roman"/>
          <w:b/>
          <w:bCs/>
          <w:color w:val="auto"/>
          <w:sz w:val="22"/>
          <w:szCs w:val="22"/>
        </w:rPr>
      </w:pPr>
    </w:p>
    <w:p w14:paraId="12442E59" w14:textId="77777777" w:rsidR="00900E84" w:rsidRDefault="00900E84" w:rsidP="003B4E32">
      <w:pPr>
        <w:pStyle w:val="Default"/>
        <w:rPr>
          <w:rFonts w:ascii="Times New Roman" w:hAnsi="Times New Roman" w:cs="Times New Roman"/>
          <w:b/>
          <w:bCs/>
          <w:color w:val="auto"/>
          <w:sz w:val="22"/>
          <w:szCs w:val="22"/>
        </w:rPr>
      </w:pPr>
    </w:p>
    <w:p w14:paraId="5CB2B551" w14:textId="77777777" w:rsidR="00900E84" w:rsidRDefault="00900E84" w:rsidP="003B4E32">
      <w:pPr>
        <w:pStyle w:val="Default"/>
        <w:rPr>
          <w:rFonts w:ascii="Times New Roman" w:hAnsi="Times New Roman" w:cs="Times New Roman"/>
          <w:b/>
          <w:bCs/>
          <w:color w:val="auto"/>
          <w:sz w:val="22"/>
          <w:szCs w:val="22"/>
        </w:rPr>
      </w:pPr>
    </w:p>
    <w:p w14:paraId="4EE2CBFA" w14:textId="77777777" w:rsidR="00900E84" w:rsidRDefault="00900E84" w:rsidP="003B4E32">
      <w:pPr>
        <w:pStyle w:val="Default"/>
        <w:rPr>
          <w:rFonts w:ascii="Times New Roman" w:hAnsi="Times New Roman" w:cs="Times New Roman"/>
          <w:b/>
          <w:bCs/>
          <w:color w:val="auto"/>
          <w:sz w:val="22"/>
          <w:szCs w:val="22"/>
        </w:rPr>
      </w:pPr>
    </w:p>
    <w:p w14:paraId="6DB810B5" w14:textId="77777777" w:rsidR="00900E84" w:rsidRDefault="00900E84" w:rsidP="003B4E32">
      <w:pPr>
        <w:pStyle w:val="Default"/>
        <w:rPr>
          <w:rFonts w:ascii="Times New Roman" w:hAnsi="Times New Roman" w:cs="Times New Roman"/>
          <w:b/>
          <w:bCs/>
          <w:color w:val="auto"/>
          <w:sz w:val="22"/>
          <w:szCs w:val="22"/>
        </w:rPr>
      </w:pPr>
    </w:p>
    <w:p w14:paraId="4965D641" w14:textId="77777777" w:rsidR="00900E84" w:rsidRDefault="00900E84" w:rsidP="003B4E32">
      <w:pPr>
        <w:pStyle w:val="Default"/>
        <w:rPr>
          <w:rFonts w:ascii="Times New Roman" w:hAnsi="Times New Roman" w:cs="Times New Roman"/>
          <w:b/>
          <w:bCs/>
          <w:color w:val="auto"/>
          <w:sz w:val="22"/>
          <w:szCs w:val="22"/>
        </w:rPr>
      </w:pPr>
    </w:p>
    <w:p w14:paraId="183A16D6" w14:textId="77777777" w:rsidR="00675413" w:rsidRDefault="00675413" w:rsidP="003B4E32">
      <w:pPr>
        <w:pStyle w:val="Default"/>
        <w:rPr>
          <w:rFonts w:ascii="Times New Roman" w:hAnsi="Times New Roman" w:cs="Times New Roman"/>
          <w:b/>
          <w:bCs/>
          <w:color w:val="auto"/>
          <w:sz w:val="22"/>
          <w:szCs w:val="22"/>
        </w:rPr>
      </w:pPr>
    </w:p>
    <w:p w14:paraId="078ABD3A" w14:textId="77777777" w:rsidR="00675413" w:rsidRDefault="00675413" w:rsidP="003B4E32">
      <w:pPr>
        <w:pStyle w:val="Default"/>
        <w:rPr>
          <w:rFonts w:ascii="Times New Roman" w:hAnsi="Times New Roman" w:cs="Times New Roman"/>
          <w:b/>
          <w:bCs/>
          <w:color w:val="auto"/>
          <w:sz w:val="22"/>
          <w:szCs w:val="22"/>
        </w:rPr>
      </w:pPr>
    </w:p>
    <w:p w14:paraId="2D7EDE11" w14:textId="77777777" w:rsidR="003B4E32" w:rsidRPr="00713982" w:rsidRDefault="003B4E32" w:rsidP="003B4E32">
      <w:pPr>
        <w:pStyle w:val="Default"/>
        <w:rPr>
          <w:rFonts w:ascii="Times New Roman" w:hAnsi="Times New Roman" w:cs="Times New Roman"/>
          <w:color w:val="auto"/>
          <w:sz w:val="22"/>
          <w:szCs w:val="22"/>
        </w:rPr>
      </w:pPr>
      <w:r w:rsidRPr="00713982">
        <w:rPr>
          <w:rFonts w:ascii="Times New Roman" w:hAnsi="Times New Roman" w:cs="Times New Roman"/>
          <w:b/>
          <w:bCs/>
          <w:color w:val="auto"/>
          <w:sz w:val="22"/>
          <w:szCs w:val="22"/>
        </w:rPr>
        <w:lastRenderedPageBreak/>
        <w:t>Allegato 2</w:t>
      </w:r>
    </w:p>
    <w:p w14:paraId="7719FD07" w14:textId="77777777" w:rsidR="003B4E32" w:rsidRPr="00713982" w:rsidRDefault="003B4E32" w:rsidP="003B4E32">
      <w:pPr>
        <w:pStyle w:val="Default"/>
        <w:jc w:val="center"/>
        <w:rPr>
          <w:rFonts w:ascii="Times New Roman" w:hAnsi="Times New Roman" w:cs="Times New Roman"/>
          <w:color w:val="auto"/>
          <w:sz w:val="22"/>
          <w:szCs w:val="22"/>
        </w:rPr>
      </w:pPr>
      <w:r w:rsidRPr="00713982">
        <w:rPr>
          <w:rFonts w:ascii="Times New Roman" w:hAnsi="Times New Roman" w:cs="Times New Roman"/>
          <w:b/>
          <w:bCs/>
          <w:color w:val="auto"/>
          <w:sz w:val="22"/>
          <w:szCs w:val="22"/>
        </w:rPr>
        <w:t>VERBALE DI ACCORDO SINDACALE</w:t>
      </w:r>
    </w:p>
    <w:p w14:paraId="3B0CE0FE" w14:textId="77777777" w:rsidR="003B4E32" w:rsidRPr="00713982" w:rsidRDefault="003B4E32" w:rsidP="003B4E32">
      <w:pPr>
        <w:pStyle w:val="Default"/>
        <w:jc w:val="center"/>
        <w:rPr>
          <w:rFonts w:ascii="Times New Roman" w:hAnsi="Times New Roman" w:cs="Times New Roman"/>
          <w:color w:val="auto"/>
          <w:sz w:val="22"/>
          <w:szCs w:val="22"/>
        </w:rPr>
      </w:pPr>
      <w:r w:rsidRPr="00713982">
        <w:rPr>
          <w:rFonts w:ascii="Times New Roman" w:hAnsi="Times New Roman" w:cs="Times New Roman"/>
          <w:b/>
          <w:bCs/>
          <w:color w:val="auto"/>
          <w:sz w:val="22"/>
          <w:szCs w:val="22"/>
        </w:rPr>
        <w:t>ART. 88, COMMA 1, D.L. N. 34/2020 – ART. 4 D.L. N. 104/2020</w:t>
      </w:r>
    </w:p>
    <w:p w14:paraId="78203607" w14:textId="77777777" w:rsidR="003B4E32" w:rsidRPr="00713982" w:rsidRDefault="003B4E32" w:rsidP="003B4E32">
      <w:pPr>
        <w:pStyle w:val="Default"/>
        <w:jc w:val="center"/>
        <w:rPr>
          <w:rFonts w:ascii="Times New Roman" w:hAnsi="Times New Roman" w:cs="Times New Roman"/>
          <w:b/>
          <w:bCs/>
          <w:color w:val="auto"/>
          <w:sz w:val="22"/>
          <w:szCs w:val="22"/>
        </w:rPr>
      </w:pPr>
      <w:r w:rsidRPr="00713982">
        <w:rPr>
          <w:rFonts w:ascii="Times New Roman" w:hAnsi="Times New Roman" w:cs="Times New Roman"/>
          <w:b/>
          <w:bCs/>
          <w:color w:val="auto"/>
          <w:sz w:val="22"/>
          <w:szCs w:val="22"/>
        </w:rPr>
        <w:t>DECRETO MINISTRO DEL LAVORO E DELLE POLITICHE SOCIALI 9 OTTOBRE 2020</w:t>
      </w:r>
    </w:p>
    <w:p w14:paraId="108DF1B5" w14:textId="77777777" w:rsidR="00072033" w:rsidRPr="00713982" w:rsidRDefault="00072033" w:rsidP="003B4E32">
      <w:pPr>
        <w:pStyle w:val="Default"/>
        <w:jc w:val="center"/>
        <w:rPr>
          <w:rFonts w:ascii="Times New Roman" w:hAnsi="Times New Roman" w:cs="Times New Roman"/>
          <w:color w:val="auto"/>
          <w:sz w:val="22"/>
          <w:szCs w:val="22"/>
        </w:rPr>
      </w:pPr>
    </w:p>
    <w:p w14:paraId="368E03C1" w14:textId="11FD7ABF" w:rsidR="00072033" w:rsidRPr="00713982" w:rsidRDefault="00072033" w:rsidP="00072033">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In data ____ 2020, in via telematica dalle rispettive sedi ovvero presso la __________, in Via ______________, al civico numero ___________, quale sede congiuntamente designata, si riuniscono le seguenti parti,  nel pieno rispetto delle prescrizioni di contenimento e distanziamento statuite dalle autorità preposte:</w:t>
      </w:r>
    </w:p>
    <w:p w14:paraId="0132CAAD" w14:textId="77777777" w:rsidR="00072033" w:rsidRPr="00713982" w:rsidRDefault="00072033" w:rsidP="003B4E32">
      <w:pPr>
        <w:pStyle w:val="Default"/>
        <w:jc w:val="both"/>
        <w:rPr>
          <w:rFonts w:ascii="Times New Roman" w:hAnsi="Times New Roman" w:cs="Times New Roman"/>
          <w:color w:val="auto"/>
          <w:sz w:val="22"/>
          <w:szCs w:val="22"/>
        </w:rPr>
      </w:pPr>
    </w:p>
    <w:p w14:paraId="68D24C18" w14:textId="12437298"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__________________, con sede in ___________ (________), Via ___________, n. 1, codice fiscale __________, matricola Inps n. ___________, di seguito richiamata anche come “Cooperativa Sociale”, nella persona del proprio legale rappresentante pro-tempore, Dott. ___________________, codice fiscale _______, munito degli adeguati poteri derivanti dalla legge e dallo statuto dell’ente medesimo; </w:t>
      </w:r>
    </w:p>
    <w:p w14:paraId="408FDDF4" w14:textId="77777777" w:rsidR="00072033" w:rsidRPr="00713982" w:rsidRDefault="00072033" w:rsidP="003B4E32">
      <w:pPr>
        <w:pStyle w:val="Default"/>
        <w:jc w:val="both"/>
        <w:rPr>
          <w:rFonts w:ascii="Times New Roman" w:hAnsi="Times New Roman" w:cs="Times New Roman"/>
          <w:color w:val="auto"/>
          <w:sz w:val="22"/>
          <w:szCs w:val="22"/>
        </w:rPr>
      </w:pPr>
    </w:p>
    <w:p w14:paraId="66BE1F91" w14:textId="28BB85FC" w:rsidR="003B4E32" w:rsidRPr="00713982" w:rsidRDefault="000D09CB" w:rsidP="003B4E32">
      <w:pPr>
        <w:pStyle w:val="Default"/>
        <w:spacing w:after="57"/>
        <w:jc w:val="both"/>
        <w:rPr>
          <w:rFonts w:ascii="Times New Roman" w:hAnsi="Times New Roman" w:cs="Times New Roman"/>
          <w:color w:val="auto"/>
          <w:sz w:val="22"/>
          <w:szCs w:val="22"/>
        </w:rPr>
      </w:pPr>
      <w:r>
        <w:rPr>
          <w:rFonts w:ascii="Times New Roman" w:hAnsi="Times New Roman" w:cs="Times New Roman"/>
          <w:color w:val="auto"/>
          <w:sz w:val="22"/>
          <w:szCs w:val="22"/>
        </w:rPr>
        <w:t> la F</w:t>
      </w:r>
      <w:r w:rsidR="003B4E32" w:rsidRPr="00713982">
        <w:rPr>
          <w:rFonts w:ascii="Times New Roman" w:hAnsi="Times New Roman" w:cs="Times New Roman"/>
          <w:color w:val="auto"/>
          <w:sz w:val="22"/>
          <w:szCs w:val="22"/>
        </w:rPr>
        <w:t>P</w:t>
      </w:r>
      <w:r>
        <w:rPr>
          <w:rFonts w:ascii="Times New Roman" w:hAnsi="Times New Roman" w:cs="Times New Roman"/>
          <w:color w:val="auto"/>
          <w:sz w:val="22"/>
          <w:szCs w:val="22"/>
        </w:rPr>
        <w:t xml:space="preserve"> </w:t>
      </w:r>
      <w:r w:rsidR="003B4E32" w:rsidRPr="00713982">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003B4E32" w:rsidRPr="00713982">
        <w:rPr>
          <w:rFonts w:ascii="Times New Roman" w:hAnsi="Times New Roman" w:cs="Times New Roman"/>
          <w:color w:val="auto"/>
          <w:sz w:val="22"/>
          <w:szCs w:val="22"/>
        </w:rPr>
        <w:t xml:space="preserve">CGIL di ___________, nella persona del___________, </w:t>
      </w:r>
    </w:p>
    <w:p w14:paraId="26CDD844" w14:textId="2561B2D9" w:rsidR="003B4E32" w:rsidRPr="00713982" w:rsidRDefault="000D09CB" w:rsidP="003B4E32">
      <w:pPr>
        <w:pStyle w:val="Default"/>
        <w:spacing w:after="57"/>
        <w:jc w:val="both"/>
        <w:rPr>
          <w:rFonts w:ascii="Times New Roman" w:hAnsi="Times New Roman" w:cs="Times New Roman"/>
          <w:color w:val="auto"/>
          <w:sz w:val="22"/>
          <w:szCs w:val="22"/>
        </w:rPr>
      </w:pPr>
      <w:r>
        <w:rPr>
          <w:rFonts w:ascii="Times New Roman" w:hAnsi="Times New Roman" w:cs="Times New Roman"/>
          <w:color w:val="auto"/>
          <w:sz w:val="22"/>
          <w:szCs w:val="22"/>
        </w:rPr>
        <w:t> la F</w:t>
      </w:r>
      <w:r w:rsidR="003B4E32" w:rsidRPr="00713982">
        <w:rPr>
          <w:rFonts w:ascii="Times New Roman" w:hAnsi="Times New Roman" w:cs="Times New Roman"/>
          <w:color w:val="auto"/>
          <w:sz w:val="22"/>
          <w:szCs w:val="22"/>
        </w:rPr>
        <w:t>P</w:t>
      </w:r>
      <w:r>
        <w:rPr>
          <w:rFonts w:ascii="Times New Roman" w:hAnsi="Times New Roman" w:cs="Times New Roman"/>
          <w:color w:val="auto"/>
          <w:sz w:val="22"/>
          <w:szCs w:val="22"/>
        </w:rPr>
        <w:t xml:space="preserve"> </w:t>
      </w:r>
      <w:r w:rsidR="003B4E32" w:rsidRPr="00713982">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003B4E32" w:rsidRPr="00713982">
        <w:rPr>
          <w:rFonts w:ascii="Times New Roman" w:hAnsi="Times New Roman" w:cs="Times New Roman"/>
          <w:color w:val="auto"/>
          <w:sz w:val="22"/>
          <w:szCs w:val="22"/>
        </w:rPr>
        <w:t xml:space="preserve">CISL di __________, nella persona del____________, </w:t>
      </w:r>
    </w:p>
    <w:p w14:paraId="5B58B334" w14:textId="7C6FDA47" w:rsidR="003B4E3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la FPL</w:t>
      </w:r>
      <w:r w:rsidR="000D09CB">
        <w:rPr>
          <w:rFonts w:ascii="Times New Roman" w:hAnsi="Times New Roman" w:cs="Times New Roman"/>
          <w:color w:val="auto"/>
          <w:sz w:val="22"/>
          <w:szCs w:val="22"/>
        </w:rPr>
        <w:t xml:space="preserve"> </w:t>
      </w:r>
      <w:r w:rsidRPr="00713982">
        <w:rPr>
          <w:rFonts w:ascii="Times New Roman" w:hAnsi="Times New Roman" w:cs="Times New Roman"/>
          <w:color w:val="auto"/>
          <w:sz w:val="22"/>
          <w:szCs w:val="22"/>
        </w:rPr>
        <w:t>-</w:t>
      </w:r>
      <w:r w:rsidR="000D09CB">
        <w:rPr>
          <w:rFonts w:ascii="Times New Roman" w:hAnsi="Times New Roman" w:cs="Times New Roman"/>
          <w:color w:val="auto"/>
          <w:sz w:val="22"/>
          <w:szCs w:val="22"/>
        </w:rPr>
        <w:t xml:space="preserve"> </w:t>
      </w:r>
      <w:r w:rsidRPr="00713982">
        <w:rPr>
          <w:rFonts w:ascii="Times New Roman" w:hAnsi="Times New Roman" w:cs="Times New Roman"/>
          <w:color w:val="auto"/>
          <w:sz w:val="22"/>
          <w:szCs w:val="22"/>
        </w:rPr>
        <w:t xml:space="preserve">UIL di _________, nella persona del ______________, </w:t>
      </w:r>
    </w:p>
    <w:p w14:paraId="6FEB73FC" w14:textId="3B40DAD0" w:rsidR="00E55DE0" w:rsidRDefault="00E55DE0" w:rsidP="00E55DE0">
      <w:pPr>
        <w:pStyle w:val="Default"/>
        <w:spacing w:after="56"/>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E55DE0">
        <w:rPr>
          <w:rFonts w:ascii="Times New Roman" w:hAnsi="Times New Roman" w:cs="Times New Roman"/>
          <w:color w:val="auto"/>
          <w:sz w:val="22"/>
          <w:szCs w:val="22"/>
        </w:rPr>
        <w:t xml:space="preserve">la rappresentanza sindacale unitaria, </w:t>
      </w:r>
      <w:r>
        <w:rPr>
          <w:rFonts w:ascii="Times New Roman" w:hAnsi="Times New Roman" w:cs="Times New Roman"/>
          <w:color w:val="auto"/>
          <w:sz w:val="22"/>
          <w:szCs w:val="22"/>
        </w:rPr>
        <w:t xml:space="preserve">ove esistente, </w:t>
      </w:r>
      <w:r w:rsidRPr="00E55DE0">
        <w:rPr>
          <w:rFonts w:ascii="Times New Roman" w:hAnsi="Times New Roman" w:cs="Times New Roman"/>
          <w:color w:val="auto"/>
          <w:sz w:val="22"/>
          <w:szCs w:val="22"/>
        </w:rPr>
        <w:t xml:space="preserve">nelle persone dei Sig.ri ________________, di seguito menzionata anche come “RSU”; </w:t>
      </w:r>
    </w:p>
    <w:p w14:paraId="47EDC703" w14:textId="01E14C82" w:rsidR="003B4E32" w:rsidRPr="00713982" w:rsidRDefault="003B4E32" w:rsidP="00E55DE0">
      <w:pPr>
        <w:pStyle w:val="Default"/>
        <w:spacing w:after="56"/>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la rappresentanza sindacale aziendale, nelle persone dei Sig.ri ________________, di seguito menzionata anche come “RSA”; </w:t>
      </w:r>
    </w:p>
    <w:p w14:paraId="6A429DF9" w14:textId="77777777" w:rsidR="00072033" w:rsidRPr="00713982" w:rsidRDefault="00072033" w:rsidP="003B4E32">
      <w:pPr>
        <w:pStyle w:val="Default"/>
        <w:jc w:val="both"/>
        <w:rPr>
          <w:rFonts w:ascii="Times New Roman" w:hAnsi="Times New Roman" w:cs="Times New Roman"/>
          <w:color w:val="auto"/>
          <w:sz w:val="22"/>
          <w:szCs w:val="22"/>
        </w:rPr>
      </w:pPr>
    </w:p>
    <w:p w14:paraId="07F8A99E" w14:textId="46DF6FBA" w:rsidR="003B4E32" w:rsidRPr="00713982" w:rsidRDefault="00072033"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AGCI Sardegna, Confcooperative Federsolidarietà Sardegna, Legacoopsociali Sardegna nelle persone di </w:t>
      </w:r>
      <w:r w:rsidR="003B4E32" w:rsidRPr="00713982">
        <w:rPr>
          <w:rFonts w:ascii="Times New Roman" w:hAnsi="Times New Roman" w:cs="Times New Roman"/>
          <w:color w:val="auto"/>
          <w:sz w:val="22"/>
          <w:szCs w:val="22"/>
        </w:rPr>
        <w:t xml:space="preserve"> ____________________________________________________________________</w:t>
      </w:r>
    </w:p>
    <w:p w14:paraId="49AA2AF0" w14:textId="6D49562F"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di seguito individuate anche come “organizzazioni sindacali e datoriali”</w:t>
      </w:r>
      <w:r w:rsidR="00072033" w:rsidRPr="00713982">
        <w:rPr>
          <w:rFonts w:ascii="Times New Roman" w:hAnsi="Times New Roman" w:cs="Times New Roman"/>
          <w:color w:val="auto"/>
          <w:sz w:val="22"/>
          <w:szCs w:val="22"/>
        </w:rPr>
        <w:t xml:space="preserve"> o come </w:t>
      </w:r>
      <w:r w:rsidRPr="00713982">
        <w:rPr>
          <w:rFonts w:ascii="Times New Roman" w:hAnsi="Times New Roman" w:cs="Times New Roman"/>
          <w:color w:val="auto"/>
          <w:sz w:val="22"/>
          <w:szCs w:val="22"/>
        </w:rPr>
        <w:t xml:space="preserve">“le parti”; </w:t>
      </w:r>
    </w:p>
    <w:p w14:paraId="317C31D3" w14:textId="77777777" w:rsidR="00072033" w:rsidRPr="00713982" w:rsidRDefault="00072033" w:rsidP="003B4E32">
      <w:pPr>
        <w:pStyle w:val="Default"/>
        <w:jc w:val="both"/>
        <w:rPr>
          <w:rFonts w:ascii="Times New Roman" w:hAnsi="Times New Roman" w:cs="Times New Roman"/>
          <w:color w:val="auto"/>
          <w:sz w:val="22"/>
          <w:szCs w:val="22"/>
        </w:rPr>
      </w:pPr>
    </w:p>
    <w:p w14:paraId="203E131B" w14:textId="1C2B4552" w:rsidR="003B4E32" w:rsidRPr="00713982" w:rsidRDefault="003B4E32" w:rsidP="003B4E32">
      <w:pPr>
        <w:pStyle w:val="Default"/>
        <w:jc w:val="both"/>
        <w:rPr>
          <w:rFonts w:ascii="Times New Roman" w:hAnsi="Times New Roman" w:cs="Times New Roman"/>
          <w:b/>
          <w:bCs/>
          <w:color w:val="auto"/>
          <w:sz w:val="22"/>
          <w:szCs w:val="22"/>
        </w:rPr>
      </w:pPr>
      <w:r w:rsidRPr="00713982">
        <w:rPr>
          <w:rFonts w:ascii="Times New Roman" w:hAnsi="Times New Roman" w:cs="Times New Roman"/>
          <w:b/>
          <w:bCs/>
          <w:color w:val="auto"/>
          <w:sz w:val="22"/>
          <w:szCs w:val="22"/>
        </w:rPr>
        <w:t xml:space="preserve">preso atto dell’accordo quadro sindacale per la regione </w:t>
      </w:r>
      <w:r w:rsidR="00072033" w:rsidRPr="00713982">
        <w:rPr>
          <w:rFonts w:ascii="Times New Roman" w:hAnsi="Times New Roman" w:cs="Times New Roman"/>
          <w:b/>
          <w:bCs/>
          <w:color w:val="auto"/>
          <w:sz w:val="22"/>
          <w:szCs w:val="22"/>
        </w:rPr>
        <w:t xml:space="preserve">Sardegna </w:t>
      </w:r>
      <w:r w:rsidRPr="00713982">
        <w:rPr>
          <w:rFonts w:ascii="Times New Roman" w:hAnsi="Times New Roman" w:cs="Times New Roman"/>
          <w:b/>
          <w:bCs/>
          <w:color w:val="auto"/>
          <w:sz w:val="22"/>
          <w:szCs w:val="22"/>
        </w:rPr>
        <w:t xml:space="preserve"> stipulato il______________________; </w:t>
      </w:r>
    </w:p>
    <w:p w14:paraId="430F2E69" w14:textId="77777777" w:rsidR="00072033" w:rsidRPr="00713982" w:rsidRDefault="00072033" w:rsidP="003B4E32">
      <w:pPr>
        <w:pStyle w:val="Default"/>
        <w:jc w:val="both"/>
        <w:rPr>
          <w:rFonts w:ascii="Times New Roman" w:hAnsi="Times New Roman" w:cs="Times New Roman"/>
          <w:color w:val="auto"/>
          <w:sz w:val="22"/>
          <w:szCs w:val="22"/>
        </w:rPr>
      </w:pPr>
    </w:p>
    <w:p w14:paraId="086FA517" w14:textId="77777777"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premesso che: </w:t>
      </w:r>
    </w:p>
    <w:p w14:paraId="3E1D1243" w14:textId="77777777" w:rsidR="003B4E32" w:rsidRPr="00713982" w:rsidRDefault="003B4E32" w:rsidP="003B4E32">
      <w:pPr>
        <w:pStyle w:val="Default"/>
        <w:spacing w:after="39"/>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nel corso di molteplici incontri (di cui gli ultimi il __________), le parti hanno convenuto sulla strategica rilevanza rivestita dalla costante formazione ed on the job delle risorse umane, che rappresentano il principale ed imprescindibile patrimonio dell’ente; </w:t>
      </w:r>
    </w:p>
    <w:p w14:paraId="7C5262F0" w14:textId="77777777" w:rsidR="003B4E32" w:rsidRPr="00713982" w:rsidRDefault="003B4E32" w:rsidP="003B4E32">
      <w:pPr>
        <w:pStyle w:val="Default"/>
        <w:spacing w:after="39"/>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anche alla luce del critico contesto sanitario di riferimento, le parti convengono sulla assoluta esigenza di favorire percorsi condivisi finalizzati a favorire l’acquisizione, da parte di tutte le lavoratrici ed i lavoratori interessati, di nuove competenze lavorative che, da un lato, arricchiranno il bagaglio professionale individuale e, nel contempo, consentiranno alle cooperative/imprese sociali di rispondere in maniera sempre maggiormente efficace alle esigenze di assistenza nei riguardi dei propri ospiti, in continuo mutamento ed in osservanza delle indicazioni provenienti dagli enti pubblici preposti, nonché indirizzare più efficacemente le attività di inserimento lavorativo realizzate attraverso </w:t>
      </w:r>
      <w:r w:rsidRPr="00713982">
        <w:rPr>
          <w:rFonts w:ascii="Times New Roman" w:hAnsi="Times New Roman" w:cs="Times New Roman"/>
          <w:color w:val="auto"/>
          <w:sz w:val="22"/>
          <w:szCs w:val="22"/>
        </w:rPr>
        <w:lastRenderedPageBreak/>
        <w:t xml:space="preserve">la gestione di attività produttive diverse – agricole, industriali, commerciali o di servizi - finalizzate all’impiego di persone svantaggiate, anche attraverso la realizzazione di percorsi innovativi; </w:t>
      </w:r>
    </w:p>
    <w:p w14:paraId="7FAA7FC7" w14:textId="77777777" w:rsidR="003B4E32" w:rsidRPr="00713982" w:rsidRDefault="003B4E32" w:rsidP="003B4E32">
      <w:pPr>
        <w:pStyle w:val="Default"/>
        <w:spacing w:after="39"/>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le parti ritengono siffatti strumenti formativi pienamente rientranti nelle buone prassi di gestione ed amministrazione del personale, anche in una obiettiva visione di fidelizzazione delle risorse umane; </w:t>
      </w:r>
    </w:p>
    <w:p w14:paraId="4AF4F964" w14:textId="77777777" w:rsidR="003B4E32" w:rsidRPr="00713982" w:rsidRDefault="003B4E32" w:rsidP="003B4E32">
      <w:pPr>
        <w:pStyle w:val="Default"/>
        <w:spacing w:after="39"/>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per il raggiungimento degli obiettivi concordati, le parti intendono porre in essere una rimodulazione dell’orario di lavoro finalizzata allo sviluppo delle competenze delle lavoratrici e lavoratori; </w:t>
      </w:r>
    </w:p>
    <w:p w14:paraId="33105429" w14:textId="77777777"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il tutto, in conformità a quanto statuito in materia dall’art. 88, comma 1, del D.L. n. 34/2020, dall’art. 4 del D.L. n. 104/2020 e dal Decreto del Ministro del Lavoro e delle Politiche Sociali, di concerto con il Ministro dell’Economia e delle Finanze del 9 ottobre 2020, pubblicato sul sito del Dicastero competente il 22 Ottobre 2020; </w:t>
      </w:r>
    </w:p>
    <w:p w14:paraId="147972C7" w14:textId="77777777"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tutto ciò premesso, dopo ampia discussione, si conviene quanto segue: </w:t>
      </w:r>
    </w:p>
    <w:p w14:paraId="1234F385" w14:textId="77777777" w:rsidR="003B4E32" w:rsidRPr="00713982" w:rsidRDefault="003B4E32" w:rsidP="003B4E32">
      <w:pPr>
        <w:pStyle w:val="Default"/>
        <w:spacing w:after="38"/>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le premesse costituiscono parte integrante dell’accordo; </w:t>
      </w:r>
    </w:p>
    <w:p w14:paraId="146EE3C6" w14:textId="77777777" w:rsidR="003B4E32" w:rsidRPr="00713982" w:rsidRDefault="003B4E32" w:rsidP="003B4E32">
      <w:pPr>
        <w:pStyle w:val="Default"/>
        <w:spacing w:after="38"/>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le parti, dopo un’attenta e approfondita analisi della situazione dell’ente, convengono di procedere ad una rimodulazione dell’orario di lavoro per effetto della quale la parte di orario in riduzione sarà dedicata all’attivazione di percorsi di sviluppo delle competenze professionali di lavoratrici e lavoratori; </w:t>
      </w:r>
    </w:p>
    <w:p w14:paraId="7D24EE14" w14:textId="77777777"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in particolare, le parti concordano sulla necessità che il personale dipendente acquisisca le seguenti competenze lavorative: ___________________________________, </w:t>
      </w:r>
      <w:r w:rsidRPr="00713982">
        <w:rPr>
          <w:rFonts w:ascii="Times New Roman" w:hAnsi="Times New Roman" w:cs="Times New Roman"/>
          <w:b/>
          <w:bCs/>
          <w:color w:val="auto"/>
          <w:sz w:val="22"/>
          <w:szCs w:val="22"/>
        </w:rPr>
        <w:t>come da allegato piano formativo di dettaglio, nel quale sono indicati il numero dei prestatori di lavoro coinvolti, il numero di ore dell’orario di lavoro destinate ai percorsi di sviluppo, in ogni caso non superiori a 250 per ciascun singolo lavoratore, ed i soggetti che provvederanno all’attuazione del progetto formativo e dell’erogazione della formazione</w:t>
      </w:r>
      <w:r w:rsidRPr="00713982">
        <w:rPr>
          <w:rFonts w:ascii="Times New Roman" w:hAnsi="Times New Roman" w:cs="Times New Roman"/>
          <w:color w:val="auto"/>
          <w:sz w:val="22"/>
          <w:szCs w:val="22"/>
        </w:rPr>
        <w:t xml:space="preserve">; </w:t>
      </w:r>
    </w:p>
    <w:p w14:paraId="0CCE7C97" w14:textId="77777777" w:rsidR="003B4E32" w:rsidRPr="00713982" w:rsidRDefault="003B4E32" w:rsidP="003B4E32">
      <w:pPr>
        <w:pStyle w:val="Default"/>
        <w:spacing w:after="34"/>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-tale progetto formativo di dettaglio, conosciuto, condiviso, e debitamente sottoscritto dalle parti, costituisce parte integrante ed inscindibile del presente accordo; </w:t>
      </w:r>
    </w:p>
    <w:p w14:paraId="688E6221" w14:textId="77777777" w:rsidR="003B4E32" w:rsidRPr="00713982" w:rsidRDefault="003B4E32" w:rsidP="003B4E32">
      <w:pPr>
        <w:pStyle w:val="Default"/>
        <w:spacing w:after="34"/>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la cooperativa/impresa sociale</w:t>
      </w:r>
      <w:r w:rsidRPr="00713982">
        <w:rPr>
          <w:rStyle w:val="Rimandonotaapidipagina"/>
          <w:rFonts w:ascii="Times New Roman" w:hAnsi="Times New Roman" w:cs="Times New Roman"/>
          <w:color w:val="auto"/>
          <w:sz w:val="22"/>
          <w:szCs w:val="22"/>
        </w:rPr>
        <w:footnoteReference w:id="1"/>
      </w:r>
      <w:r w:rsidRPr="00713982">
        <w:rPr>
          <w:rFonts w:ascii="Times New Roman" w:hAnsi="Times New Roman" w:cs="Times New Roman"/>
          <w:color w:val="auto"/>
          <w:sz w:val="22"/>
          <w:szCs w:val="22"/>
        </w:rPr>
        <w:t xml:space="preserve"> </w:t>
      </w:r>
    </w:p>
    <w:p w14:paraId="39576B73" w14:textId="77777777" w:rsidR="003B4E32" w:rsidRPr="00713982" w:rsidRDefault="003B4E32" w:rsidP="003B4E32">
      <w:pPr>
        <w:pStyle w:val="Default"/>
        <w:spacing w:after="34"/>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avendo i requisiti tecnici, fisici e professionali di capacità formativa internamente all’ente stesso, eroga in proprio la formazione;</w:t>
      </w:r>
    </w:p>
    <w:p w14:paraId="69C1DDFC" w14:textId="77777777" w:rsidR="003B4E32" w:rsidRPr="00713982" w:rsidRDefault="003B4E32" w:rsidP="003B4E32">
      <w:pPr>
        <w:pStyle w:val="Default"/>
        <w:spacing w:after="34"/>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la formazione di cui al FNC sarà erogata dall’ università ___________; </w:t>
      </w:r>
    </w:p>
    <w:p w14:paraId="4D6E0A20" w14:textId="77777777" w:rsidR="003B4E32" w:rsidRPr="00713982" w:rsidRDefault="003B4E32" w:rsidP="003B4E32">
      <w:pPr>
        <w:pStyle w:val="Default"/>
        <w:spacing w:after="34"/>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la formazione di cui al FNC sarà erogata dagli enti di ricerca; </w:t>
      </w:r>
    </w:p>
    <w:p w14:paraId="118757F4" w14:textId="77777777" w:rsidR="003B4E32" w:rsidRPr="00713982" w:rsidRDefault="003B4E32" w:rsidP="003B4E32">
      <w:pPr>
        <w:pStyle w:val="Default"/>
        <w:spacing w:after="34"/>
        <w:jc w:val="both"/>
        <w:rPr>
          <w:rFonts w:ascii="Times New Roman" w:hAnsi="Times New Roman" w:cs="Times New Roman"/>
          <w:b/>
          <w:bCs/>
          <w:color w:val="auto"/>
          <w:sz w:val="22"/>
          <w:szCs w:val="22"/>
        </w:rPr>
      </w:pPr>
      <w:r w:rsidRPr="00713982">
        <w:rPr>
          <w:rFonts w:ascii="Times New Roman" w:hAnsi="Times New Roman" w:cs="Times New Roman"/>
          <w:color w:val="auto"/>
          <w:sz w:val="22"/>
          <w:szCs w:val="22"/>
        </w:rPr>
        <w:t xml:space="preserve"> la formazione di cui al FNC sarà erogata </w:t>
      </w:r>
      <w:r w:rsidRPr="00713982">
        <w:rPr>
          <w:rFonts w:ascii="Times New Roman" w:hAnsi="Times New Roman" w:cs="Times New Roman"/>
          <w:b/>
          <w:bCs/>
          <w:color w:val="auto"/>
          <w:sz w:val="22"/>
          <w:szCs w:val="22"/>
        </w:rPr>
        <w:t xml:space="preserve">dal Fondo interprofessionale ___________________ </w:t>
      </w:r>
    </w:p>
    <w:p w14:paraId="1045D574" w14:textId="77777777" w:rsidR="003B4E32" w:rsidRPr="00713982" w:rsidRDefault="003B4E32" w:rsidP="003B4E32">
      <w:pPr>
        <w:pStyle w:val="Default"/>
        <w:spacing w:after="34"/>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la formazione di cui al FNC sarà erogata dell’ente formativo accreditato ________________________</w:t>
      </w:r>
    </w:p>
    <w:p w14:paraId="15282083" w14:textId="77777777" w:rsidR="00E55DE0" w:rsidRPr="00713982" w:rsidRDefault="003B4E32" w:rsidP="00E55DE0">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le parti concordano di incontrarsi periodicamente in via telematica (ovvero di persona se consentito) per verificare l’andamento dell’intesa stipulata. </w:t>
      </w:r>
      <w:r w:rsidR="00E55DE0">
        <w:rPr>
          <w:rFonts w:ascii="Times New Roman" w:hAnsi="Times New Roman" w:cs="Times New Roman"/>
          <w:color w:val="auto"/>
          <w:sz w:val="22"/>
          <w:szCs w:val="22"/>
        </w:rPr>
        <w:t xml:space="preserve">Al monitoraggio parteciperanno, unitamente alle sigle sindacali firmatarie, </w:t>
      </w:r>
      <w:r w:rsidR="00E55DE0" w:rsidRPr="00E55DE0">
        <w:rPr>
          <w:rFonts w:ascii="Times New Roman" w:hAnsi="Times New Roman" w:cs="Times New Roman"/>
          <w:color w:val="auto"/>
          <w:sz w:val="22"/>
          <w:szCs w:val="22"/>
        </w:rPr>
        <w:t>la rappresentanza sindacale unitaria</w:t>
      </w:r>
      <w:r w:rsidR="00E55DE0">
        <w:rPr>
          <w:rFonts w:ascii="Times New Roman" w:hAnsi="Times New Roman" w:cs="Times New Roman"/>
          <w:color w:val="auto"/>
          <w:sz w:val="22"/>
          <w:szCs w:val="22"/>
        </w:rPr>
        <w:t xml:space="preserve"> ovvero le rappresentanze sindacali aziendali.</w:t>
      </w:r>
    </w:p>
    <w:p w14:paraId="621A8440" w14:textId="77777777" w:rsidR="003B4E32" w:rsidRPr="00713982" w:rsidRDefault="003B4E32" w:rsidP="003B4E32">
      <w:pPr>
        <w:pStyle w:val="Default"/>
        <w:jc w:val="both"/>
        <w:rPr>
          <w:rFonts w:ascii="Times New Roman" w:hAnsi="Times New Roman" w:cs="Times New Roman"/>
          <w:color w:val="auto"/>
          <w:sz w:val="22"/>
          <w:szCs w:val="22"/>
        </w:rPr>
      </w:pPr>
    </w:p>
    <w:p w14:paraId="2E508589" w14:textId="618C09EA"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lastRenderedPageBreak/>
        <w:t xml:space="preserve">Con la sottoscrizione del presente verbale, le parti si danno atto di avere puntualmente esperito le procedure di informazione e consultazione sindacale previste dalle norme di legge, e dalla contrattazione collettiva di lavoro applicata e che l’accordo stipulato manifesta i requisiti di cui all’art. 51 del D.Lgs.n.81/2015, e conforme all’art. 88, comma 1, del D.L. n. 34/2020 ed </w:t>
      </w:r>
      <w:r w:rsidR="00072033" w:rsidRPr="00713982">
        <w:rPr>
          <w:rFonts w:ascii="Times New Roman" w:hAnsi="Times New Roman" w:cs="Times New Roman"/>
          <w:color w:val="auto"/>
          <w:sz w:val="22"/>
          <w:szCs w:val="22"/>
        </w:rPr>
        <w:t>all’art. 4 del D.L. n. 104/2020.</w:t>
      </w:r>
    </w:p>
    <w:p w14:paraId="621F9D07" w14:textId="7FDB7D77" w:rsidR="003B4E32" w:rsidRPr="00713982" w:rsidRDefault="003B4E32" w:rsidP="003B4E32">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w:t>
      </w:r>
    </w:p>
    <w:p w14:paraId="3CBC116D" w14:textId="77777777" w:rsidR="00675413" w:rsidRPr="005C3D1F" w:rsidRDefault="00675413" w:rsidP="00675413">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Luogo e data </w:t>
      </w:r>
    </w:p>
    <w:p w14:paraId="15F551BA" w14:textId="77777777" w:rsidR="00675413" w:rsidRDefault="00675413" w:rsidP="00675413">
      <w:pPr>
        <w:jc w:val="both"/>
        <w:rPr>
          <w:rFonts w:ascii="Times New Roman" w:hAnsi="Times New Roman"/>
          <w:sz w:val="22"/>
          <w:szCs w:val="22"/>
        </w:rPr>
      </w:pPr>
    </w:p>
    <w:p w14:paraId="46F3AA72" w14:textId="77777777" w:rsidR="00675413" w:rsidRDefault="00675413" w:rsidP="00675413">
      <w:pPr>
        <w:pStyle w:val="Default"/>
        <w:rPr>
          <w:rFonts w:ascii="Times New Roman" w:hAnsi="Times New Roman" w:cs="Times New Roman"/>
          <w:bCs/>
          <w:color w:val="auto"/>
          <w:sz w:val="22"/>
          <w:szCs w:val="22"/>
        </w:rPr>
      </w:pPr>
      <w:r w:rsidRPr="005C3D1F">
        <w:rPr>
          <w:rFonts w:ascii="Times New Roman" w:hAnsi="Times New Roman" w:cs="Times New Roman"/>
          <w:bCs/>
          <w:color w:val="auto"/>
          <w:sz w:val="22"/>
          <w:szCs w:val="22"/>
        </w:rPr>
        <w:t>Letto, confermato e sottoscritto</w:t>
      </w:r>
    </w:p>
    <w:p w14:paraId="0CDEBCF2" w14:textId="77777777" w:rsidR="00675413" w:rsidRDefault="00675413" w:rsidP="00675413">
      <w:pPr>
        <w:pStyle w:val="Default"/>
        <w:jc w:val="center"/>
        <w:rPr>
          <w:rFonts w:ascii="Times New Roman" w:hAnsi="Times New Roman" w:cs="Times New Roman"/>
          <w:b/>
          <w:bCs/>
          <w:color w:val="auto"/>
          <w:sz w:val="22"/>
          <w:szCs w:val="22"/>
        </w:rPr>
      </w:pPr>
    </w:p>
    <w:p w14:paraId="5803481C" w14:textId="77777777" w:rsidR="00675413" w:rsidRDefault="00675413" w:rsidP="00675413">
      <w:pPr>
        <w:pStyle w:val="Default"/>
        <w:jc w:val="center"/>
        <w:rPr>
          <w:rFonts w:ascii="Times New Roman" w:hAnsi="Times New Roman" w:cs="Times New Roman"/>
          <w:b/>
          <w:bCs/>
          <w:color w:val="auto"/>
          <w:sz w:val="22"/>
          <w:szCs w:val="22"/>
        </w:rPr>
      </w:pPr>
    </w:p>
    <w:p w14:paraId="10F23CDB" w14:textId="77777777" w:rsidR="00675413" w:rsidRDefault="00675413" w:rsidP="00675413">
      <w:pPr>
        <w:pStyle w:val="Default"/>
        <w:jc w:val="center"/>
        <w:rPr>
          <w:rFonts w:ascii="Times New Roman" w:hAnsi="Times New Roman" w:cs="Times New Roman"/>
          <w:b/>
          <w:bCs/>
          <w:color w:val="auto"/>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675413" w14:paraId="6B308F95" w14:textId="77777777" w:rsidTr="00347066">
        <w:tc>
          <w:tcPr>
            <w:tcW w:w="4360" w:type="dxa"/>
          </w:tcPr>
          <w:p w14:paraId="38155981" w14:textId="77777777" w:rsidR="00675413" w:rsidRDefault="00675413" w:rsidP="00347066">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Per la Cooperativa sociale</w:t>
            </w:r>
          </w:p>
        </w:tc>
        <w:tc>
          <w:tcPr>
            <w:tcW w:w="4360" w:type="dxa"/>
          </w:tcPr>
          <w:p w14:paraId="26176954" w14:textId="77777777" w:rsidR="00675413" w:rsidRDefault="00675413" w:rsidP="00347066">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Per le Organizzazioni sindacali</w:t>
            </w:r>
          </w:p>
        </w:tc>
      </w:tr>
    </w:tbl>
    <w:p w14:paraId="41013FB0" w14:textId="77777777" w:rsidR="00675413" w:rsidRDefault="00675413" w:rsidP="00675413">
      <w:pPr>
        <w:pStyle w:val="Default"/>
        <w:rPr>
          <w:rFonts w:ascii="Times New Roman" w:hAnsi="Times New Roman" w:cs="Times New Roman"/>
          <w:b/>
          <w:bCs/>
          <w:color w:val="auto"/>
          <w:sz w:val="22"/>
          <w:szCs w:val="22"/>
        </w:rPr>
      </w:pPr>
    </w:p>
    <w:p w14:paraId="67F526D1" w14:textId="77777777" w:rsidR="00675413" w:rsidRDefault="00675413" w:rsidP="00675413">
      <w:pPr>
        <w:pStyle w:val="Default"/>
        <w:rPr>
          <w:rFonts w:ascii="Times New Roman" w:hAnsi="Times New Roman" w:cs="Times New Roman"/>
          <w:b/>
          <w:bCs/>
          <w:color w:val="auto"/>
          <w:sz w:val="22"/>
          <w:szCs w:val="22"/>
        </w:rPr>
      </w:pPr>
    </w:p>
    <w:p w14:paraId="42DEFEA3" w14:textId="77777777" w:rsidR="00675413" w:rsidRDefault="00675413" w:rsidP="00675413">
      <w:pPr>
        <w:pStyle w:val="Default"/>
        <w:rPr>
          <w:rFonts w:ascii="Times New Roman" w:hAnsi="Times New Roman" w:cs="Times New Roman"/>
          <w:b/>
          <w:bCs/>
          <w:color w:val="auto"/>
          <w:sz w:val="22"/>
          <w:szCs w:val="22"/>
        </w:rPr>
      </w:pPr>
    </w:p>
    <w:p w14:paraId="49A279A8" w14:textId="77777777" w:rsidR="003B4E32" w:rsidRPr="00713982" w:rsidRDefault="003B4E32" w:rsidP="003B4E32">
      <w:pPr>
        <w:jc w:val="both"/>
        <w:rPr>
          <w:rFonts w:ascii="Times New Roman" w:hAnsi="Times New Roman"/>
          <w:sz w:val="22"/>
          <w:szCs w:val="22"/>
        </w:rPr>
      </w:pPr>
    </w:p>
    <w:p w14:paraId="18388271" w14:textId="77777777" w:rsidR="00675413" w:rsidRPr="00713982" w:rsidRDefault="00675413" w:rsidP="00675413">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Allegato: </w:t>
      </w:r>
    </w:p>
    <w:p w14:paraId="4AF0F028" w14:textId="77777777" w:rsidR="00675413" w:rsidRPr="00713982" w:rsidRDefault="00675413" w:rsidP="00675413">
      <w:pPr>
        <w:pStyle w:val="Default"/>
        <w:jc w:val="both"/>
        <w:rPr>
          <w:rFonts w:ascii="Times New Roman" w:hAnsi="Times New Roman" w:cs="Times New Roman"/>
          <w:color w:val="auto"/>
          <w:sz w:val="22"/>
          <w:szCs w:val="22"/>
        </w:rPr>
      </w:pPr>
      <w:r w:rsidRPr="00713982">
        <w:rPr>
          <w:rFonts w:ascii="Times New Roman" w:hAnsi="Times New Roman" w:cs="Times New Roman"/>
          <w:color w:val="auto"/>
          <w:sz w:val="22"/>
          <w:szCs w:val="22"/>
        </w:rPr>
        <w:t xml:space="preserve">- progetto formativo di dettaglio. </w:t>
      </w:r>
    </w:p>
    <w:p w14:paraId="24FDAEB9" w14:textId="77777777" w:rsidR="00121887" w:rsidRPr="00713982" w:rsidRDefault="00121887" w:rsidP="003B4E32">
      <w:pPr>
        <w:rPr>
          <w:rFonts w:ascii="Times New Roman" w:hAnsi="Times New Roman"/>
          <w:sz w:val="22"/>
          <w:szCs w:val="22"/>
        </w:rPr>
      </w:pPr>
    </w:p>
    <w:sectPr w:rsidR="00121887" w:rsidRPr="00713982" w:rsidSect="0079734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588" w:bottom="1181" w:left="1588"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EC864" w14:textId="77777777" w:rsidR="00DE368C" w:rsidRDefault="00DE368C" w:rsidP="00ED18C8">
      <w:pPr>
        <w:spacing w:line="240" w:lineRule="auto"/>
      </w:pPr>
      <w:r>
        <w:separator/>
      </w:r>
    </w:p>
  </w:endnote>
  <w:endnote w:type="continuationSeparator" w:id="0">
    <w:p w14:paraId="62A1A4D2" w14:textId="77777777" w:rsidR="00DE368C" w:rsidRDefault="00DE368C" w:rsidP="00ED1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67CB7" w14:textId="77777777" w:rsidR="00713982" w:rsidRDefault="0071398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6C767" w14:textId="77777777" w:rsidR="00713982" w:rsidRDefault="0071398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8915E" w14:textId="77777777" w:rsidR="00FA28FD" w:rsidRPr="00765BED" w:rsidRDefault="00FA28FD">
    <w:pPr>
      <w:pStyle w:val="Pidipagina"/>
      <w:rPr>
        <w:i/>
        <w:sz w:val="22"/>
        <w:szCs w:val="22"/>
      </w:rPr>
    </w:pPr>
    <w:r>
      <w:rPr>
        <w:i/>
        <w:sz w:val="22"/>
        <w:szCs w:val="22"/>
      </w:rPr>
      <w:t xml:space="preserve">pagina </w:t>
    </w:r>
    <w:r w:rsidRPr="00765BED">
      <w:rPr>
        <w:i/>
        <w:sz w:val="22"/>
        <w:szCs w:val="22"/>
      </w:rPr>
      <w:fldChar w:fldCharType="begin"/>
    </w:r>
    <w:r w:rsidRPr="00765BED">
      <w:rPr>
        <w:i/>
        <w:sz w:val="22"/>
        <w:szCs w:val="22"/>
      </w:rPr>
      <w:instrText>PAGE   \* MERGEFORMAT</w:instrText>
    </w:r>
    <w:r w:rsidRPr="00765BED">
      <w:rPr>
        <w:i/>
        <w:sz w:val="22"/>
        <w:szCs w:val="22"/>
      </w:rPr>
      <w:fldChar w:fldCharType="separate"/>
    </w:r>
    <w:r>
      <w:rPr>
        <w:i/>
        <w:noProof/>
        <w:sz w:val="22"/>
        <w:szCs w:val="22"/>
      </w:rPr>
      <w:t>1</w:t>
    </w:r>
    <w:r w:rsidRPr="00765BED">
      <w:rPr>
        <w: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1D26E" w14:textId="77777777" w:rsidR="00DE368C" w:rsidRDefault="00DE368C" w:rsidP="00ED18C8">
      <w:pPr>
        <w:spacing w:line="240" w:lineRule="auto"/>
      </w:pPr>
      <w:r>
        <w:separator/>
      </w:r>
    </w:p>
  </w:footnote>
  <w:footnote w:type="continuationSeparator" w:id="0">
    <w:p w14:paraId="15FC4C3A" w14:textId="77777777" w:rsidR="00DE368C" w:rsidRDefault="00DE368C" w:rsidP="00ED18C8">
      <w:pPr>
        <w:spacing w:line="240" w:lineRule="auto"/>
      </w:pPr>
      <w:r>
        <w:continuationSeparator/>
      </w:r>
    </w:p>
  </w:footnote>
  <w:footnote w:id="1">
    <w:p w14:paraId="79220442" w14:textId="77777777" w:rsidR="003B4E32" w:rsidRDefault="003B4E32" w:rsidP="003B4E32">
      <w:pPr>
        <w:pStyle w:val="Testonotaapidipagina"/>
      </w:pPr>
      <w:r>
        <w:rPr>
          <w:rStyle w:val="Rimandonotaapidipagina"/>
        </w:rPr>
        <w:footnoteRef/>
      </w:r>
      <w:r>
        <w:t xml:space="preserve"> Individuare la situazione adottata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BED49" w14:textId="77777777" w:rsidR="00713982" w:rsidRDefault="0071398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81C81" w14:textId="0AD48EEE" w:rsidR="00035D29" w:rsidRDefault="00035D29" w:rsidP="00713982">
    <w:pPr>
      <w:pStyle w:val="Intestazione"/>
    </w:pPr>
    <w:r w:rsidRPr="00035D29">
      <w:rPr>
        <w:noProof/>
        <w:lang w:eastAsia="it-IT"/>
      </w:rPr>
      <w:drawing>
        <wp:inline distT="0" distB="0" distL="0" distR="0" wp14:anchorId="33B5BCF6" wp14:editId="6FC88EDA">
          <wp:extent cx="5543550" cy="101917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1019175"/>
                  </a:xfrm>
                  <a:prstGeom prst="rect">
                    <a:avLst/>
                  </a:prstGeom>
                  <a:noFill/>
                  <a:ln>
                    <a:noFill/>
                  </a:ln>
                </pic:spPr>
              </pic:pic>
            </a:graphicData>
          </a:graphic>
        </wp:inline>
      </w:drawing>
    </w:r>
    <w:r w:rsidR="00713982">
      <w:rPr>
        <w:noProof/>
        <w:lang w:eastAsia="it-IT"/>
      </w:rPr>
      <w:t xml:space="preserve">  </w:t>
    </w:r>
    <w:r w:rsidRPr="00035D29">
      <w:rPr>
        <w:noProof/>
        <w:lang w:eastAsia="it-IT"/>
      </w:rPr>
      <w:drawing>
        <wp:inline distT="0" distB="0" distL="0" distR="0" wp14:anchorId="25284BAC" wp14:editId="6AD23E66">
          <wp:extent cx="6093460" cy="907628"/>
          <wp:effectExtent l="0" t="0" r="2540" b="698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3438" cy="91954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9ECF" w14:textId="77777777" w:rsidR="00FA28FD" w:rsidRDefault="00FA28FD" w:rsidP="00BD5C74">
    <w:pPr>
      <w:pStyle w:val="Intestazione"/>
      <w:spacing w:line="120" w:lineRule="auto"/>
    </w:pPr>
  </w:p>
  <w:p w14:paraId="02274198" w14:textId="77777777" w:rsidR="00FA28FD" w:rsidRDefault="00FA28FD" w:rsidP="00BD5C74">
    <w:pPr>
      <w:pStyle w:val="Intestazione"/>
      <w:spacing w:line="120" w:lineRule="auto"/>
    </w:pPr>
  </w:p>
  <w:p w14:paraId="370C2841" w14:textId="77777777" w:rsidR="00FA28FD" w:rsidRDefault="00FA28FD" w:rsidP="00BD5C74">
    <w:pPr>
      <w:pStyle w:val="Intestazione"/>
      <w:spacing w:line="120" w:lineRule="auto"/>
    </w:pPr>
  </w:p>
  <w:p w14:paraId="68711CC1" w14:textId="77777777" w:rsidR="00FA28FD" w:rsidRDefault="00FA28FD" w:rsidP="00BD5C74">
    <w:pPr>
      <w:pStyle w:val="Intestazione"/>
      <w:spacing w:line="120" w:lineRule="auto"/>
    </w:pPr>
  </w:p>
  <w:p w14:paraId="56691278" w14:textId="77777777" w:rsidR="00FA28FD" w:rsidRDefault="00FA28FD" w:rsidP="00BD5C74">
    <w:pPr>
      <w:pStyle w:val="Intestazione"/>
      <w:spacing w:line="120" w:lineRule="auto"/>
    </w:pPr>
  </w:p>
  <w:p w14:paraId="17F67730" w14:textId="77777777" w:rsidR="00FA28FD" w:rsidRDefault="00FA28FD" w:rsidP="00BD5C74">
    <w:pPr>
      <w:pStyle w:val="Intestazione"/>
      <w:spacing w:line="120" w:lineRule="auto"/>
    </w:pPr>
  </w:p>
  <w:p w14:paraId="65472DFF" w14:textId="77777777" w:rsidR="00FA28FD" w:rsidRDefault="00FA28FD" w:rsidP="00BD5C74">
    <w:pPr>
      <w:pStyle w:val="Intestazione"/>
      <w:spacing w:line="120" w:lineRule="auto"/>
    </w:pPr>
  </w:p>
  <w:p w14:paraId="76BC8D5D" w14:textId="77777777" w:rsidR="00FA28FD" w:rsidRDefault="00FA28FD" w:rsidP="00BD5C74">
    <w:pPr>
      <w:pStyle w:val="Intestazione"/>
      <w:spacing w:line="12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31902"/>
    <w:multiLevelType w:val="hybridMultilevel"/>
    <w:tmpl w:val="52B69A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53A3CE8"/>
    <w:multiLevelType w:val="hybridMultilevel"/>
    <w:tmpl w:val="A8F41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A33292"/>
    <w:multiLevelType w:val="hybridMultilevel"/>
    <w:tmpl w:val="B7BE7C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731EE3"/>
    <w:multiLevelType w:val="hybridMultilevel"/>
    <w:tmpl w:val="1A0CB0E4"/>
    <w:lvl w:ilvl="0" w:tplc="CCF21C36">
      <w:start w:val="1"/>
      <w:numFmt w:val="decimal"/>
      <w:pStyle w:val="1-RubricaCensure"/>
      <w:suff w:val="nothing"/>
      <w:lvlText w:val="%1.  "/>
      <w:lvlJc w:val="center"/>
      <w:pPr>
        <w:ind w:left="720" w:hanging="360"/>
      </w:pPr>
      <w:rPr>
        <w:rFonts w:hint="default"/>
        <w:b/>
        <w:i w:val="0"/>
        <w:caps w:val="0"/>
        <w:strike w:val="0"/>
        <w:dstrike w:val="0"/>
        <w:shadow w:val="0"/>
        <w:emboss w:val="0"/>
        <w:imprint w:val="0"/>
        <w:vanish w:val="0"/>
        <w:u w:val="single"/>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D4352B"/>
    <w:multiLevelType w:val="hybridMultilevel"/>
    <w:tmpl w:val="F384A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7D2B6F"/>
    <w:multiLevelType w:val="hybridMultilevel"/>
    <w:tmpl w:val="F0E2B8E2"/>
    <w:lvl w:ilvl="0" w:tplc="87C87E70">
      <w:start w:val="29"/>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708"/>
  <w:autoHyphenation/>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E4"/>
    <w:rsid w:val="00015205"/>
    <w:rsid w:val="00035AD2"/>
    <w:rsid w:val="00035D29"/>
    <w:rsid w:val="00036F25"/>
    <w:rsid w:val="00046CBE"/>
    <w:rsid w:val="00053117"/>
    <w:rsid w:val="000564D3"/>
    <w:rsid w:val="00072033"/>
    <w:rsid w:val="000816DE"/>
    <w:rsid w:val="00081A31"/>
    <w:rsid w:val="00090882"/>
    <w:rsid w:val="000957BF"/>
    <w:rsid w:val="00097527"/>
    <w:rsid w:val="000B49A4"/>
    <w:rsid w:val="000C1AF3"/>
    <w:rsid w:val="000D09CB"/>
    <w:rsid w:val="000D4275"/>
    <w:rsid w:val="000E4304"/>
    <w:rsid w:val="000E7903"/>
    <w:rsid w:val="00101006"/>
    <w:rsid w:val="00110859"/>
    <w:rsid w:val="00110DEE"/>
    <w:rsid w:val="00111EA8"/>
    <w:rsid w:val="00121887"/>
    <w:rsid w:val="00131EA9"/>
    <w:rsid w:val="001507AD"/>
    <w:rsid w:val="00152B46"/>
    <w:rsid w:val="00163316"/>
    <w:rsid w:val="001635CA"/>
    <w:rsid w:val="00171D1E"/>
    <w:rsid w:val="001728A3"/>
    <w:rsid w:val="00192B9C"/>
    <w:rsid w:val="00193B41"/>
    <w:rsid w:val="00196559"/>
    <w:rsid w:val="001A0297"/>
    <w:rsid w:val="001B2244"/>
    <w:rsid w:val="001C2196"/>
    <w:rsid w:val="001D4032"/>
    <w:rsid w:val="001E7403"/>
    <w:rsid w:val="001F50E9"/>
    <w:rsid w:val="0020197F"/>
    <w:rsid w:val="00206B6E"/>
    <w:rsid w:val="0022483A"/>
    <w:rsid w:val="00224E21"/>
    <w:rsid w:val="00227ED0"/>
    <w:rsid w:val="00235496"/>
    <w:rsid w:val="002402F5"/>
    <w:rsid w:val="00250709"/>
    <w:rsid w:val="002553CE"/>
    <w:rsid w:val="002632E1"/>
    <w:rsid w:val="00271A68"/>
    <w:rsid w:val="00297621"/>
    <w:rsid w:val="002A63BE"/>
    <w:rsid w:val="002A7B11"/>
    <w:rsid w:val="002B0B54"/>
    <w:rsid w:val="002B1C01"/>
    <w:rsid w:val="002B796F"/>
    <w:rsid w:val="002C706C"/>
    <w:rsid w:val="002D5C6A"/>
    <w:rsid w:val="0030269B"/>
    <w:rsid w:val="0031084C"/>
    <w:rsid w:val="00313E3C"/>
    <w:rsid w:val="00315C6F"/>
    <w:rsid w:val="00316DC5"/>
    <w:rsid w:val="003206CB"/>
    <w:rsid w:val="00320B2D"/>
    <w:rsid w:val="00322BFB"/>
    <w:rsid w:val="00323132"/>
    <w:rsid w:val="00331539"/>
    <w:rsid w:val="00361A2A"/>
    <w:rsid w:val="00370EDE"/>
    <w:rsid w:val="00394445"/>
    <w:rsid w:val="00395244"/>
    <w:rsid w:val="003B4E32"/>
    <w:rsid w:val="003C3F00"/>
    <w:rsid w:val="003E18AF"/>
    <w:rsid w:val="004039FF"/>
    <w:rsid w:val="00405DAC"/>
    <w:rsid w:val="00431F4B"/>
    <w:rsid w:val="00435501"/>
    <w:rsid w:val="004470EB"/>
    <w:rsid w:val="0045387A"/>
    <w:rsid w:val="00470163"/>
    <w:rsid w:val="004917FA"/>
    <w:rsid w:val="00497821"/>
    <w:rsid w:val="004B7372"/>
    <w:rsid w:val="004E1904"/>
    <w:rsid w:val="004E3F21"/>
    <w:rsid w:val="004E414C"/>
    <w:rsid w:val="004F2400"/>
    <w:rsid w:val="004F3B9A"/>
    <w:rsid w:val="004F6B16"/>
    <w:rsid w:val="005019EF"/>
    <w:rsid w:val="0051054A"/>
    <w:rsid w:val="005234BF"/>
    <w:rsid w:val="00530FED"/>
    <w:rsid w:val="005332C2"/>
    <w:rsid w:val="0055190A"/>
    <w:rsid w:val="00555B24"/>
    <w:rsid w:val="005600C9"/>
    <w:rsid w:val="00583863"/>
    <w:rsid w:val="005924A2"/>
    <w:rsid w:val="005A44DE"/>
    <w:rsid w:val="005B1B2C"/>
    <w:rsid w:val="005C3D1F"/>
    <w:rsid w:val="005E34F0"/>
    <w:rsid w:val="005E70A0"/>
    <w:rsid w:val="0060230F"/>
    <w:rsid w:val="00602EF5"/>
    <w:rsid w:val="006146E5"/>
    <w:rsid w:val="00617388"/>
    <w:rsid w:val="00620401"/>
    <w:rsid w:val="00621106"/>
    <w:rsid w:val="00625915"/>
    <w:rsid w:val="00636A8C"/>
    <w:rsid w:val="00641660"/>
    <w:rsid w:val="00652C24"/>
    <w:rsid w:val="006546D5"/>
    <w:rsid w:val="00654BB3"/>
    <w:rsid w:val="00667ABA"/>
    <w:rsid w:val="00670379"/>
    <w:rsid w:val="00670A3B"/>
    <w:rsid w:val="00670F40"/>
    <w:rsid w:val="00675413"/>
    <w:rsid w:val="00676937"/>
    <w:rsid w:val="0069343D"/>
    <w:rsid w:val="006A332F"/>
    <w:rsid w:val="006A45D0"/>
    <w:rsid w:val="006A4C19"/>
    <w:rsid w:val="006B694A"/>
    <w:rsid w:val="006C5CEA"/>
    <w:rsid w:val="006D1094"/>
    <w:rsid w:val="006D34F0"/>
    <w:rsid w:val="006D3505"/>
    <w:rsid w:val="006D7E4C"/>
    <w:rsid w:val="006E2175"/>
    <w:rsid w:val="006E5EF2"/>
    <w:rsid w:val="006E7165"/>
    <w:rsid w:val="006F067D"/>
    <w:rsid w:val="00713982"/>
    <w:rsid w:val="00715E21"/>
    <w:rsid w:val="0073047F"/>
    <w:rsid w:val="00733E9F"/>
    <w:rsid w:val="007404B5"/>
    <w:rsid w:val="007553D2"/>
    <w:rsid w:val="00765BED"/>
    <w:rsid w:val="0077323C"/>
    <w:rsid w:val="0078680D"/>
    <w:rsid w:val="00790CBE"/>
    <w:rsid w:val="0079734F"/>
    <w:rsid w:val="007A227F"/>
    <w:rsid w:val="007C62FB"/>
    <w:rsid w:val="007C6EDA"/>
    <w:rsid w:val="00806425"/>
    <w:rsid w:val="008118DA"/>
    <w:rsid w:val="00814593"/>
    <w:rsid w:val="00824505"/>
    <w:rsid w:val="00827DC5"/>
    <w:rsid w:val="0085051F"/>
    <w:rsid w:val="008666A4"/>
    <w:rsid w:val="0089537E"/>
    <w:rsid w:val="008A44CD"/>
    <w:rsid w:val="008A77E4"/>
    <w:rsid w:val="008D1375"/>
    <w:rsid w:val="008D6CAB"/>
    <w:rsid w:val="008E3D37"/>
    <w:rsid w:val="008E577C"/>
    <w:rsid w:val="008E7AE1"/>
    <w:rsid w:val="00900E84"/>
    <w:rsid w:val="00903722"/>
    <w:rsid w:val="009126F8"/>
    <w:rsid w:val="009165D7"/>
    <w:rsid w:val="0092559E"/>
    <w:rsid w:val="00932446"/>
    <w:rsid w:val="00943B1E"/>
    <w:rsid w:val="009566C5"/>
    <w:rsid w:val="00956C3F"/>
    <w:rsid w:val="00960326"/>
    <w:rsid w:val="00965582"/>
    <w:rsid w:val="00983C61"/>
    <w:rsid w:val="009A4FAF"/>
    <w:rsid w:val="009B7FBC"/>
    <w:rsid w:val="009C3967"/>
    <w:rsid w:val="009C5607"/>
    <w:rsid w:val="009E0684"/>
    <w:rsid w:val="009E1E82"/>
    <w:rsid w:val="009E4B8B"/>
    <w:rsid w:val="009E7C6A"/>
    <w:rsid w:val="009F22E9"/>
    <w:rsid w:val="00A019B0"/>
    <w:rsid w:val="00A02609"/>
    <w:rsid w:val="00A25155"/>
    <w:rsid w:val="00A34B62"/>
    <w:rsid w:val="00A3633F"/>
    <w:rsid w:val="00A4285E"/>
    <w:rsid w:val="00A554FF"/>
    <w:rsid w:val="00A85A3B"/>
    <w:rsid w:val="00A86EAB"/>
    <w:rsid w:val="00A91CFC"/>
    <w:rsid w:val="00A929D4"/>
    <w:rsid w:val="00AA2475"/>
    <w:rsid w:val="00AA4181"/>
    <w:rsid w:val="00AC3B01"/>
    <w:rsid w:val="00AD34B9"/>
    <w:rsid w:val="00AD6792"/>
    <w:rsid w:val="00AD7D3A"/>
    <w:rsid w:val="00B14DB2"/>
    <w:rsid w:val="00B14E77"/>
    <w:rsid w:val="00B16CD0"/>
    <w:rsid w:val="00B20438"/>
    <w:rsid w:val="00B2256C"/>
    <w:rsid w:val="00B23BA5"/>
    <w:rsid w:val="00B774A0"/>
    <w:rsid w:val="00B778E5"/>
    <w:rsid w:val="00B91D82"/>
    <w:rsid w:val="00BA354B"/>
    <w:rsid w:val="00BA74E5"/>
    <w:rsid w:val="00BB43AA"/>
    <w:rsid w:val="00BC76A0"/>
    <w:rsid w:val="00BD1E78"/>
    <w:rsid w:val="00BD5AA0"/>
    <w:rsid w:val="00BD5C74"/>
    <w:rsid w:val="00BD6DA5"/>
    <w:rsid w:val="00BD71F7"/>
    <w:rsid w:val="00BF0F49"/>
    <w:rsid w:val="00C00943"/>
    <w:rsid w:val="00C07AE4"/>
    <w:rsid w:val="00C10690"/>
    <w:rsid w:val="00C1638B"/>
    <w:rsid w:val="00C17B4E"/>
    <w:rsid w:val="00C375B5"/>
    <w:rsid w:val="00C47D3B"/>
    <w:rsid w:val="00C54E62"/>
    <w:rsid w:val="00C61986"/>
    <w:rsid w:val="00C67AB4"/>
    <w:rsid w:val="00C71EF1"/>
    <w:rsid w:val="00C80235"/>
    <w:rsid w:val="00C851CC"/>
    <w:rsid w:val="00CB3777"/>
    <w:rsid w:val="00CB5475"/>
    <w:rsid w:val="00CB6FA4"/>
    <w:rsid w:val="00CD3073"/>
    <w:rsid w:val="00CD38D3"/>
    <w:rsid w:val="00CE0860"/>
    <w:rsid w:val="00CE0AF1"/>
    <w:rsid w:val="00CF0B9C"/>
    <w:rsid w:val="00CF56EC"/>
    <w:rsid w:val="00CF733D"/>
    <w:rsid w:val="00D03454"/>
    <w:rsid w:val="00D03DAE"/>
    <w:rsid w:val="00D2111F"/>
    <w:rsid w:val="00D35C03"/>
    <w:rsid w:val="00D409BF"/>
    <w:rsid w:val="00D4380E"/>
    <w:rsid w:val="00D55394"/>
    <w:rsid w:val="00D55B35"/>
    <w:rsid w:val="00D6662A"/>
    <w:rsid w:val="00D72EFB"/>
    <w:rsid w:val="00D74FEA"/>
    <w:rsid w:val="00D75536"/>
    <w:rsid w:val="00D837CF"/>
    <w:rsid w:val="00D86FD8"/>
    <w:rsid w:val="00D95859"/>
    <w:rsid w:val="00D95D01"/>
    <w:rsid w:val="00DA1EB3"/>
    <w:rsid w:val="00DB2DBB"/>
    <w:rsid w:val="00DC0F58"/>
    <w:rsid w:val="00DC70EA"/>
    <w:rsid w:val="00DD0414"/>
    <w:rsid w:val="00DD3EB7"/>
    <w:rsid w:val="00DD5B8F"/>
    <w:rsid w:val="00DE368C"/>
    <w:rsid w:val="00DF0E30"/>
    <w:rsid w:val="00E26CE9"/>
    <w:rsid w:val="00E27423"/>
    <w:rsid w:val="00E37B43"/>
    <w:rsid w:val="00E418C0"/>
    <w:rsid w:val="00E55DE0"/>
    <w:rsid w:val="00E569AF"/>
    <w:rsid w:val="00E64EE1"/>
    <w:rsid w:val="00E8491D"/>
    <w:rsid w:val="00E84FAD"/>
    <w:rsid w:val="00E91E4E"/>
    <w:rsid w:val="00E94B56"/>
    <w:rsid w:val="00E96A97"/>
    <w:rsid w:val="00EA5BE4"/>
    <w:rsid w:val="00EA7449"/>
    <w:rsid w:val="00EB3A56"/>
    <w:rsid w:val="00EB4B66"/>
    <w:rsid w:val="00EC7F0C"/>
    <w:rsid w:val="00ED18C8"/>
    <w:rsid w:val="00ED7B4A"/>
    <w:rsid w:val="00EE705F"/>
    <w:rsid w:val="00EF6374"/>
    <w:rsid w:val="00F264EE"/>
    <w:rsid w:val="00F336DE"/>
    <w:rsid w:val="00F36A9F"/>
    <w:rsid w:val="00F36E94"/>
    <w:rsid w:val="00F464F3"/>
    <w:rsid w:val="00F73D1F"/>
    <w:rsid w:val="00F74D2E"/>
    <w:rsid w:val="00F74DDE"/>
    <w:rsid w:val="00F77016"/>
    <w:rsid w:val="00F84E7C"/>
    <w:rsid w:val="00FA28FD"/>
    <w:rsid w:val="00FA2FBA"/>
    <w:rsid w:val="00FC5B78"/>
    <w:rsid w:val="00FD5857"/>
    <w:rsid w:val="00FD5EB5"/>
    <w:rsid w:val="00FE0868"/>
    <w:rsid w:val="00FE1570"/>
    <w:rsid w:val="00FE1D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F560A"/>
  <w15:docId w15:val="{539E35FA-663C-46EF-AF21-19B6337A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Calibri" w:hAnsi="Palatino Linotype"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440" w:lineRule="exact"/>
      <w:jc w:val="right"/>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18C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D18C8"/>
  </w:style>
  <w:style w:type="paragraph" w:styleId="Pidipagina">
    <w:name w:val="footer"/>
    <w:basedOn w:val="Normale"/>
    <w:link w:val="PidipaginaCarattere"/>
    <w:uiPriority w:val="99"/>
    <w:unhideWhenUsed/>
    <w:rsid w:val="00ED18C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D18C8"/>
  </w:style>
  <w:style w:type="paragraph" w:styleId="Testofumetto">
    <w:name w:val="Balloon Text"/>
    <w:basedOn w:val="Normale"/>
    <w:link w:val="TestofumettoCarattere"/>
    <w:uiPriority w:val="99"/>
    <w:semiHidden/>
    <w:unhideWhenUsed/>
    <w:rsid w:val="00ED18C8"/>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18C8"/>
    <w:rPr>
      <w:rFonts w:ascii="Tahoma" w:hAnsi="Tahoma" w:cs="Tahoma"/>
      <w:sz w:val="16"/>
      <w:szCs w:val="16"/>
    </w:rPr>
  </w:style>
  <w:style w:type="paragraph" w:customStyle="1" w:styleId="1-RubricaCensure">
    <w:name w:val="1. - Rubrica Censure"/>
    <w:basedOn w:val="Normale"/>
    <w:next w:val="Normale"/>
    <w:link w:val="1-RubricaCensureCarattere"/>
    <w:qFormat/>
    <w:rsid w:val="00B778E5"/>
    <w:pPr>
      <w:widowControl w:val="0"/>
      <w:numPr>
        <w:numId w:val="1"/>
      </w:numPr>
      <w:spacing w:before="120" w:after="40" w:line="340" w:lineRule="exact"/>
      <w:ind w:left="714" w:hanging="357"/>
      <w:contextualSpacing/>
      <w:jc w:val="center"/>
      <w:outlineLvl w:val="1"/>
    </w:pPr>
    <w:rPr>
      <w:rFonts w:eastAsia="Times New Roman"/>
      <w:b/>
      <w:u w:val="single"/>
    </w:rPr>
  </w:style>
  <w:style w:type="character" w:customStyle="1" w:styleId="1-RubricaCensureCarattere">
    <w:name w:val="1. - Rubrica Censure Carattere"/>
    <w:link w:val="1-RubricaCensure"/>
    <w:rsid w:val="00B778E5"/>
    <w:rPr>
      <w:rFonts w:eastAsia="Times New Roman"/>
      <w:b/>
      <w:sz w:val="24"/>
      <w:szCs w:val="24"/>
      <w:u w:val="single"/>
      <w:lang w:eastAsia="en-US"/>
    </w:rPr>
  </w:style>
  <w:style w:type="character" w:styleId="Testosegnaposto">
    <w:name w:val="Placeholder Text"/>
    <w:uiPriority w:val="99"/>
    <w:semiHidden/>
    <w:rsid w:val="00F36A9F"/>
    <w:rPr>
      <w:color w:val="808080"/>
    </w:rPr>
  </w:style>
  <w:style w:type="character" w:styleId="Rimandocommento">
    <w:name w:val="annotation reference"/>
    <w:uiPriority w:val="99"/>
    <w:semiHidden/>
    <w:unhideWhenUsed/>
    <w:rsid w:val="004E414C"/>
    <w:rPr>
      <w:sz w:val="16"/>
      <w:szCs w:val="16"/>
    </w:rPr>
  </w:style>
  <w:style w:type="paragraph" w:styleId="Testocommento">
    <w:name w:val="annotation text"/>
    <w:basedOn w:val="Normale"/>
    <w:link w:val="TestocommentoCarattere"/>
    <w:uiPriority w:val="99"/>
    <w:semiHidden/>
    <w:unhideWhenUsed/>
    <w:rsid w:val="004E414C"/>
    <w:rPr>
      <w:sz w:val="20"/>
      <w:szCs w:val="20"/>
    </w:rPr>
  </w:style>
  <w:style w:type="character" w:customStyle="1" w:styleId="TestocommentoCarattere">
    <w:name w:val="Testo commento Carattere"/>
    <w:link w:val="Testocommento"/>
    <w:uiPriority w:val="99"/>
    <w:semiHidden/>
    <w:rsid w:val="004E414C"/>
    <w:rPr>
      <w:lang w:eastAsia="en-US"/>
    </w:rPr>
  </w:style>
  <w:style w:type="paragraph" w:styleId="Soggettocommento">
    <w:name w:val="annotation subject"/>
    <w:basedOn w:val="Testocommento"/>
    <w:next w:val="Testocommento"/>
    <w:link w:val="SoggettocommentoCarattere"/>
    <w:uiPriority w:val="99"/>
    <w:semiHidden/>
    <w:unhideWhenUsed/>
    <w:rsid w:val="004E414C"/>
    <w:rPr>
      <w:b/>
      <w:bCs/>
    </w:rPr>
  </w:style>
  <w:style w:type="character" w:customStyle="1" w:styleId="SoggettocommentoCarattere">
    <w:name w:val="Soggetto commento Carattere"/>
    <w:link w:val="Soggettocommento"/>
    <w:uiPriority w:val="99"/>
    <w:semiHidden/>
    <w:rsid w:val="004E414C"/>
    <w:rPr>
      <w:b/>
      <w:bCs/>
      <w:lang w:eastAsia="en-US"/>
    </w:rPr>
  </w:style>
  <w:style w:type="character" w:styleId="Collegamentoipertestuale">
    <w:name w:val="Hyperlink"/>
    <w:basedOn w:val="Carpredefinitoparagrafo"/>
    <w:uiPriority w:val="99"/>
    <w:unhideWhenUsed/>
    <w:rsid w:val="008666A4"/>
    <w:rPr>
      <w:color w:val="0563C1" w:themeColor="hyperlink"/>
      <w:u w:val="single"/>
    </w:rPr>
  </w:style>
  <w:style w:type="paragraph" w:customStyle="1" w:styleId="Default">
    <w:name w:val="Default"/>
    <w:rsid w:val="00583863"/>
    <w:pPr>
      <w:autoSpaceDE w:val="0"/>
      <w:autoSpaceDN w:val="0"/>
      <w:adjustRightInd w:val="0"/>
    </w:pPr>
    <w:rPr>
      <w:rFonts w:ascii="Arial" w:hAnsi="Arial" w:cs="Arial"/>
      <w:color w:val="000000"/>
      <w:sz w:val="24"/>
      <w:szCs w:val="24"/>
    </w:rPr>
  </w:style>
  <w:style w:type="paragraph" w:styleId="Paragrafoelenco">
    <w:name w:val="List Paragraph"/>
    <w:basedOn w:val="Normale"/>
    <w:uiPriority w:val="34"/>
    <w:qFormat/>
    <w:rsid w:val="00583863"/>
    <w:pPr>
      <w:ind w:left="720"/>
      <w:contextualSpacing/>
    </w:pPr>
  </w:style>
  <w:style w:type="table" w:styleId="Grigliatabella">
    <w:name w:val="Table Grid"/>
    <w:basedOn w:val="Tabellanormale"/>
    <w:uiPriority w:val="59"/>
    <w:rsid w:val="00320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F74D2E"/>
    <w:rPr>
      <w:color w:val="605E5C"/>
      <w:shd w:val="clear" w:color="auto" w:fill="E1DFDD"/>
    </w:rPr>
  </w:style>
  <w:style w:type="paragraph" w:styleId="Testonotaapidipagina">
    <w:name w:val="footnote text"/>
    <w:basedOn w:val="Normale"/>
    <w:link w:val="TestonotaapidipaginaCarattere"/>
    <w:uiPriority w:val="99"/>
    <w:semiHidden/>
    <w:unhideWhenUsed/>
    <w:rsid w:val="003B4E32"/>
    <w:pPr>
      <w:spacing w:line="240" w:lineRule="auto"/>
      <w:jc w:val="left"/>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3B4E32"/>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3B4E32"/>
    <w:rPr>
      <w:vertAlign w:val="superscript"/>
    </w:rPr>
  </w:style>
  <w:style w:type="character" w:customStyle="1" w:styleId="content">
    <w:name w:val="content"/>
    <w:basedOn w:val="Carpredefinitoparagrafo"/>
    <w:rsid w:val="008D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simo\Documenti\Modelli%20di%20Office%20personalizzati\-%20lettera.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E8977-A05B-461B-BA1F-81140042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lettera.dotm</Template>
  <TotalTime>0</TotalTime>
  <Pages>10</Pages>
  <Words>3188</Words>
  <Characters>18176</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cp:lastModifiedBy>Utente</cp:lastModifiedBy>
  <cp:revision>2</cp:revision>
  <cp:lastPrinted>2020-12-14T09:52:00Z</cp:lastPrinted>
  <dcterms:created xsi:type="dcterms:W3CDTF">2020-12-15T07:50:00Z</dcterms:created>
  <dcterms:modified xsi:type="dcterms:W3CDTF">2020-12-15T07:50:00Z</dcterms:modified>
</cp:coreProperties>
</file>